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9829E" w14:textId="77777777" w:rsidR="00D96D21" w:rsidRPr="000B75E0" w:rsidRDefault="00D96D21" w:rsidP="00B907F2">
      <w:pPr>
        <w:sectPr w:rsidR="00D96D21" w:rsidRPr="000B75E0" w:rsidSect="00987834">
          <w:headerReference w:type="default" r:id="rId13"/>
          <w:footerReference w:type="default" r:id="rId14"/>
          <w:headerReference w:type="first" r:id="rId15"/>
          <w:footerReference w:type="first" r:id="rId16"/>
          <w:type w:val="continuous"/>
          <w:pgSz w:w="11907" w:h="16840" w:code="9"/>
          <w:pgMar w:top="2268" w:right="1701" w:bottom="1134" w:left="2268" w:header="397" w:footer="397" w:gutter="0"/>
          <w:cols w:space="720"/>
          <w:titlePg/>
        </w:sectPr>
      </w:pPr>
    </w:p>
    <w:p w14:paraId="6A94C5A8" w14:textId="7A36513A" w:rsidR="003615A4" w:rsidRPr="000B75E0" w:rsidRDefault="00F6303D" w:rsidP="0076497B">
      <w:pPr>
        <w:pStyle w:val="Heading1"/>
        <w:spacing w:after="0"/>
        <w:jc w:val="center"/>
        <w:rPr>
          <w:sz w:val="44"/>
          <w:szCs w:val="44"/>
        </w:rPr>
      </w:pPr>
      <w:r w:rsidRPr="000B75E0">
        <w:rPr>
          <w:sz w:val="44"/>
          <w:szCs w:val="44"/>
        </w:rPr>
        <w:t xml:space="preserve">Energy Efficiency Compliance </w:t>
      </w:r>
      <w:r w:rsidR="00C17BE3" w:rsidRPr="000B75E0">
        <w:rPr>
          <w:sz w:val="44"/>
          <w:szCs w:val="44"/>
        </w:rPr>
        <w:t xml:space="preserve">Market </w:t>
      </w:r>
      <w:r w:rsidR="00D42D64" w:rsidRPr="000B75E0">
        <w:rPr>
          <w:sz w:val="44"/>
          <w:szCs w:val="44"/>
        </w:rPr>
        <w:t xml:space="preserve">Surveillance </w:t>
      </w:r>
      <w:r w:rsidR="003615A4" w:rsidRPr="000B75E0">
        <w:rPr>
          <w:sz w:val="44"/>
          <w:szCs w:val="44"/>
        </w:rPr>
        <w:t>Re</w:t>
      </w:r>
      <w:r w:rsidRPr="000B75E0">
        <w:rPr>
          <w:sz w:val="44"/>
          <w:szCs w:val="44"/>
        </w:rPr>
        <w:t xml:space="preserve">port </w:t>
      </w:r>
    </w:p>
    <w:p w14:paraId="156495E2" w14:textId="77777777" w:rsidR="008A0B01" w:rsidRDefault="00FB1ED6" w:rsidP="0076497B">
      <w:pPr>
        <w:pStyle w:val="Heading1"/>
        <w:spacing w:after="0"/>
        <w:jc w:val="center"/>
        <w:rPr>
          <w:szCs w:val="32"/>
        </w:rPr>
        <w:sectPr w:rsidR="008A0B01" w:rsidSect="001A603F">
          <w:footerReference w:type="default" r:id="rId17"/>
          <w:headerReference w:type="first" r:id="rId18"/>
          <w:footerReference w:type="first" r:id="rId19"/>
          <w:type w:val="continuous"/>
          <w:pgSz w:w="11907" w:h="16840" w:code="9"/>
          <w:pgMar w:top="1588" w:right="1440" w:bottom="1134" w:left="1440" w:header="397" w:footer="397" w:gutter="0"/>
          <w:cols w:space="720"/>
          <w:titlePg/>
          <w:docGrid w:linePitch="299"/>
        </w:sectPr>
      </w:pPr>
      <w:r w:rsidRPr="000B75E0">
        <w:rPr>
          <w:szCs w:val="32"/>
        </w:rPr>
        <w:t>July 20</w:t>
      </w:r>
      <w:r w:rsidR="00D007DF" w:rsidRPr="000B75E0">
        <w:rPr>
          <w:szCs w:val="32"/>
        </w:rPr>
        <w:t>21</w:t>
      </w:r>
      <w:r w:rsidR="00C17BE3" w:rsidRPr="000B75E0">
        <w:rPr>
          <w:szCs w:val="32"/>
        </w:rPr>
        <w:t xml:space="preserve"> to Ju</w:t>
      </w:r>
      <w:r w:rsidRPr="000B75E0">
        <w:rPr>
          <w:szCs w:val="32"/>
        </w:rPr>
        <w:t>ne</w:t>
      </w:r>
      <w:r w:rsidR="00D007DF" w:rsidRPr="000B75E0">
        <w:rPr>
          <w:szCs w:val="32"/>
        </w:rPr>
        <w:t xml:space="preserve"> 2022</w:t>
      </w:r>
    </w:p>
    <w:p w14:paraId="1F07B652" w14:textId="77777777" w:rsidR="00B907F2" w:rsidRPr="000B75E0" w:rsidRDefault="00B907F2" w:rsidP="00D42D64">
      <w:pPr>
        <w:pStyle w:val="Heading2"/>
        <w:numPr>
          <w:ilvl w:val="0"/>
          <w:numId w:val="9"/>
        </w:numPr>
        <w:ind w:left="357" w:hanging="357"/>
        <w:rPr>
          <w:rFonts w:eastAsiaTheme="majorEastAsia"/>
          <w:sz w:val="32"/>
          <w:szCs w:val="32"/>
        </w:rPr>
      </w:pPr>
      <w:r w:rsidRPr="000B75E0">
        <w:rPr>
          <w:rFonts w:eastAsiaTheme="majorEastAsia"/>
          <w:sz w:val="32"/>
          <w:szCs w:val="32"/>
        </w:rPr>
        <w:t>Purpose</w:t>
      </w:r>
    </w:p>
    <w:p w14:paraId="05EA25C2" w14:textId="6E8B7FB1" w:rsidR="00C17BE3" w:rsidRPr="000B75E0" w:rsidRDefault="00C17BE3" w:rsidP="008A0B01">
      <w:pPr>
        <w:ind w:left="357"/>
      </w:pPr>
      <w:r w:rsidRPr="000B75E0">
        <w:t>This report presents the market surveillance</w:t>
      </w:r>
      <w:r w:rsidR="00EE34D8" w:rsidRPr="000B75E0">
        <w:t xml:space="preserve"> results </w:t>
      </w:r>
      <w:r w:rsidRPr="000B75E0">
        <w:t xml:space="preserve">of </w:t>
      </w:r>
      <w:r w:rsidR="006E5835" w:rsidRPr="000B75E0">
        <w:t xml:space="preserve">the </w:t>
      </w:r>
      <w:r w:rsidRPr="000B75E0">
        <w:t xml:space="preserve">products regulated under the </w:t>
      </w:r>
      <w:r w:rsidRPr="000B75E0">
        <w:rPr>
          <w:i/>
        </w:rPr>
        <w:t xml:space="preserve">Greenhouse and Energy Minimum Standards </w:t>
      </w:r>
      <w:r w:rsidRPr="000B75E0">
        <w:t>(GEMS)</w:t>
      </w:r>
      <w:r w:rsidRPr="000B75E0">
        <w:rPr>
          <w:i/>
        </w:rPr>
        <w:t xml:space="preserve"> Act 2012</w:t>
      </w:r>
      <w:r w:rsidRPr="000B75E0">
        <w:t xml:space="preserve"> that are required to</w:t>
      </w:r>
      <w:r w:rsidR="001D2208" w:rsidRPr="000B75E0">
        <w:t xml:space="preserve"> meet</w:t>
      </w:r>
      <w:r w:rsidRPr="000B75E0">
        <w:t xml:space="preserve"> </w:t>
      </w:r>
      <w:r w:rsidR="001D2208" w:rsidRPr="000B75E0">
        <w:t xml:space="preserve">GEMS registration requirements </w:t>
      </w:r>
      <w:r w:rsidR="006A69F0" w:rsidRPr="000B75E0">
        <w:t xml:space="preserve">when </w:t>
      </w:r>
      <w:r w:rsidR="001D2208" w:rsidRPr="000B75E0">
        <w:t xml:space="preserve">offered for sale or supply and </w:t>
      </w:r>
      <w:r w:rsidRPr="000B75E0">
        <w:t>display an Energy Rating Label (ERL) on the product when supplied in store</w:t>
      </w:r>
      <w:bookmarkStart w:id="0" w:name="_GoBack"/>
      <w:r w:rsidR="002F3E49" w:rsidRPr="000B75E0">
        <w:rPr>
          <w:rStyle w:val="FootnoteReference"/>
        </w:rPr>
        <w:footnoteReference w:id="1"/>
      </w:r>
      <w:bookmarkEnd w:id="0"/>
      <w:r w:rsidR="00EE34D8" w:rsidRPr="000B75E0">
        <w:t>.</w:t>
      </w:r>
      <w:r w:rsidR="00D007DF" w:rsidRPr="000B75E0">
        <w:t xml:space="preserve"> </w:t>
      </w:r>
      <w:r w:rsidR="00661A9A" w:rsidRPr="000B75E0">
        <w:t xml:space="preserve">The report covers the period </w:t>
      </w:r>
      <w:r w:rsidR="00B40678" w:rsidRPr="000B75E0">
        <w:t>1 July 2021 to 30 June 2022</w:t>
      </w:r>
      <w:r w:rsidRPr="000B75E0">
        <w:t xml:space="preserve">. </w:t>
      </w:r>
    </w:p>
    <w:p w14:paraId="02B73F46" w14:textId="77777777" w:rsidR="00B907F2" w:rsidRPr="000B75E0" w:rsidRDefault="00B907F2" w:rsidP="00D42D64">
      <w:pPr>
        <w:pStyle w:val="Heading2"/>
        <w:numPr>
          <w:ilvl w:val="0"/>
          <w:numId w:val="9"/>
        </w:numPr>
        <w:ind w:left="357" w:hanging="357"/>
        <w:rPr>
          <w:sz w:val="32"/>
          <w:szCs w:val="32"/>
        </w:rPr>
      </w:pPr>
      <w:r w:rsidRPr="000B75E0">
        <w:rPr>
          <w:sz w:val="32"/>
          <w:szCs w:val="32"/>
        </w:rPr>
        <w:t>Background</w:t>
      </w:r>
    </w:p>
    <w:p w14:paraId="6AA1C86F" w14:textId="77777777" w:rsidR="002F3E49" w:rsidRPr="000B75E0" w:rsidRDefault="00C17BE3" w:rsidP="008A0B01">
      <w:pPr>
        <w:ind w:left="357"/>
      </w:pPr>
      <w:r w:rsidRPr="000B75E0">
        <w:t>Market surveillance refers to activities undertaken by GEMS inspectors to ensure models of GEMS products meet GEMS registration and labelling requirements once in the marketplace. It is focused on suppliers (including retailers and importers) and where applicable, manufacturers.</w:t>
      </w:r>
    </w:p>
    <w:p w14:paraId="4B0311F5" w14:textId="3E6CD46A" w:rsidR="00C17BE3" w:rsidRPr="000B75E0" w:rsidRDefault="002F3E49" w:rsidP="008A0B01">
      <w:pPr>
        <w:ind w:left="357"/>
      </w:pPr>
      <w:r w:rsidRPr="000B75E0">
        <w:t xml:space="preserve">Market surveillance </w:t>
      </w:r>
      <w:r w:rsidR="005B40BE" w:rsidRPr="000B75E0">
        <w:t>also</w:t>
      </w:r>
      <w:r w:rsidRPr="000B75E0">
        <w:t xml:space="preserve"> </w:t>
      </w:r>
      <w:r w:rsidR="005B40BE" w:rsidRPr="000B75E0">
        <w:t xml:space="preserve">provides an opportunity for GEMS inspectors to engage and educate regulated entities </w:t>
      </w:r>
      <w:r w:rsidR="00636573" w:rsidRPr="000B75E0">
        <w:t>so they remain voluntarily compliant</w:t>
      </w:r>
      <w:r w:rsidR="00515868" w:rsidRPr="000B75E0">
        <w:t xml:space="preserve"> or return to compliance if</w:t>
      </w:r>
      <w:r w:rsidR="00DB64D2" w:rsidRPr="000B75E0">
        <w:t xml:space="preserve"> </w:t>
      </w:r>
      <w:r w:rsidR="00636573" w:rsidRPr="000B75E0">
        <w:t>breaches are identified.</w:t>
      </w:r>
    </w:p>
    <w:p w14:paraId="4FD4C051" w14:textId="77777777" w:rsidR="00B907F2" w:rsidRPr="000B75E0" w:rsidRDefault="00120ED4" w:rsidP="00D42D64">
      <w:pPr>
        <w:pStyle w:val="Heading2"/>
        <w:numPr>
          <w:ilvl w:val="0"/>
          <w:numId w:val="9"/>
        </w:numPr>
        <w:ind w:left="357" w:hanging="357"/>
        <w:rPr>
          <w:sz w:val="32"/>
          <w:szCs w:val="32"/>
        </w:rPr>
      </w:pPr>
      <w:r w:rsidRPr="000B75E0">
        <w:rPr>
          <w:sz w:val="32"/>
          <w:szCs w:val="32"/>
        </w:rPr>
        <w:t>Market Surveillance</w:t>
      </w:r>
    </w:p>
    <w:p w14:paraId="2FE2CBE1" w14:textId="780F2C8B" w:rsidR="00C17BE3" w:rsidRPr="000B75E0" w:rsidRDefault="00E0414B" w:rsidP="008A0B01">
      <w:pPr>
        <w:ind w:left="357"/>
        <w:rPr>
          <w:lang w:val="en-US"/>
        </w:rPr>
      </w:pPr>
      <w:r w:rsidRPr="000B75E0">
        <w:t>During 2021</w:t>
      </w:r>
      <w:r w:rsidR="00853824" w:rsidRPr="000B75E0">
        <w:t>-</w:t>
      </w:r>
      <w:r w:rsidRPr="000B75E0">
        <w:t>22</w:t>
      </w:r>
      <w:r w:rsidR="00E65C72" w:rsidRPr="000B75E0">
        <w:t>,</w:t>
      </w:r>
      <w:r w:rsidR="00C17BE3" w:rsidRPr="000B75E0">
        <w:t xml:space="preserve"> factors such as </w:t>
      </w:r>
      <w:r w:rsidRPr="000B75E0">
        <w:t>inclement weather</w:t>
      </w:r>
      <w:r w:rsidR="00F6303D" w:rsidRPr="000B75E0">
        <w:t xml:space="preserve">, reduced access to affected </w:t>
      </w:r>
      <w:r w:rsidR="00BB2873" w:rsidRPr="000B75E0">
        <w:t>locations</w:t>
      </w:r>
      <w:r w:rsidR="00C17BE3" w:rsidRPr="000B75E0">
        <w:t xml:space="preserve"> and </w:t>
      </w:r>
      <w:r w:rsidR="00FB1ED6" w:rsidRPr="000B75E0">
        <w:t>COVID-</w:t>
      </w:r>
      <w:r w:rsidR="00C17BE3" w:rsidRPr="000B75E0">
        <w:t>19</w:t>
      </w:r>
      <w:r w:rsidR="00171BF5" w:rsidRPr="000B75E0">
        <w:t xml:space="preserve"> restrictions</w:t>
      </w:r>
      <w:r w:rsidR="00C17BE3" w:rsidRPr="000B75E0">
        <w:t xml:space="preserve"> reduced the ability of compliance inspectors to safely carry out physical market surveillance in stores as planned. </w:t>
      </w:r>
      <w:r w:rsidR="00FB1ED6" w:rsidRPr="000B75E0">
        <w:t xml:space="preserve">In line with the surge in </w:t>
      </w:r>
      <w:r w:rsidR="00171BF5" w:rsidRPr="000B75E0">
        <w:t>e-commerce, GEMS Inspectors</w:t>
      </w:r>
      <w:r w:rsidR="00FB1ED6" w:rsidRPr="000B75E0">
        <w:t xml:space="preserve"> increased </w:t>
      </w:r>
      <w:r w:rsidR="00C17BE3" w:rsidRPr="000B75E0">
        <w:t xml:space="preserve">Online </w:t>
      </w:r>
      <w:r w:rsidR="00FB1ED6" w:rsidRPr="000B75E0">
        <w:t>Market S</w:t>
      </w:r>
      <w:r w:rsidR="00C17BE3" w:rsidRPr="000B75E0">
        <w:t>urveillance</w:t>
      </w:r>
      <w:r w:rsidR="00BB2873" w:rsidRPr="000B75E0">
        <w:t>; physical inspections will return in</w:t>
      </w:r>
      <w:r w:rsidR="00F6303D" w:rsidRPr="000B75E0">
        <w:t xml:space="preserve"> 2022-2023 period.</w:t>
      </w:r>
    </w:p>
    <w:p w14:paraId="2AB43228" w14:textId="77777777" w:rsidR="00C17BE3" w:rsidRPr="000B75E0" w:rsidRDefault="00C17BE3" w:rsidP="00120ED4">
      <w:pPr>
        <w:pStyle w:val="Heading2"/>
        <w:numPr>
          <w:ilvl w:val="0"/>
          <w:numId w:val="9"/>
        </w:numPr>
        <w:ind w:left="357" w:hanging="357"/>
        <w:rPr>
          <w:sz w:val="32"/>
          <w:szCs w:val="32"/>
        </w:rPr>
      </w:pPr>
      <w:r w:rsidRPr="000B75E0">
        <w:rPr>
          <w:sz w:val="32"/>
          <w:szCs w:val="32"/>
        </w:rPr>
        <w:t>Results</w:t>
      </w:r>
    </w:p>
    <w:p w14:paraId="5DF503F1" w14:textId="587C1807" w:rsidR="00C17BE3" w:rsidRPr="000B75E0" w:rsidRDefault="00152A20" w:rsidP="008A0B01">
      <w:pPr>
        <w:ind w:firstLine="357"/>
      </w:pPr>
      <w:r w:rsidRPr="000B75E0">
        <w:t>The following table</w:t>
      </w:r>
      <w:r w:rsidR="00C17BE3" w:rsidRPr="000B75E0">
        <w:t xml:space="preserve"> summarise</w:t>
      </w:r>
      <w:r w:rsidR="00853FE7" w:rsidRPr="000B75E0">
        <w:t>s</w:t>
      </w:r>
      <w:r w:rsidR="00C17BE3" w:rsidRPr="000B75E0">
        <w:t xml:space="preserve"> the key results.</w:t>
      </w:r>
    </w:p>
    <w:p w14:paraId="1BA52578" w14:textId="6DD47B09" w:rsidR="00C17BE3" w:rsidRPr="000B75E0" w:rsidRDefault="00C17BE3" w:rsidP="008A0B01">
      <w:pPr>
        <w:pStyle w:val="Heading3"/>
        <w:ind w:firstLine="357"/>
        <w:rPr>
          <w:b/>
          <w:bCs/>
          <w:i w:val="0"/>
          <w:color w:val="005881"/>
          <w:sz w:val="28"/>
          <w:szCs w:val="28"/>
          <w:lang w:val="en-US"/>
        </w:rPr>
      </w:pPr>
      <w:r w:rsidRPr="000B75E0">
        <w:rPr>
          <w:b/>
          <w:bCs/>
          <w:i w:val="0"/>
          <w:color w:val="005881"/>
          <w:sz w:val="28"/>
          <w:szCs w:val="28"/>
          <w:lang w:val="en-US"/>
        </w:rPr>
        <w:t>4.1 Approved Registrations</w:t>
      </w:r>
      <w:r w:rsidR="00171BF5" w:rsidRPr="000B75E0">
        <w:rPr>
          <w:b/>
          <w:bCs/>
          <w:i w:val="0"/>
          <w:color w:val="005881"/>
          <w:sz w:val="28"/>
          <w:szCs w:val="28"/>
          <w:lang w:val="en-US"/>
        </w:rPr>
        <w:t xml:space="preserve"> found during online</w:t>
      </w:r>
      <w:r w:rsidR="002673E4" w:rsidRPr="000B75E0">
        <w:rPr>
          <w:b/>
          <w:bCs/>
          <w:i w:val="0"/>
          <w:color w:val="005881"/>
          <w:sz w:val="28"/>
          <w:szCs w:val="28"/>
          <w:lang w:val="en-US"/>
        </w:rPr>
        <w:t xml:space="preserve"> </w:t>
      </w:r>
      <w:r w:rsidR="00171BF5" w:rsidRPr="000B75E0">
        <w:rPr>
          <w:b/>
          <w:bCs/>
          <w:i w:val="0"/>
          <w:color w:val="005881"/>
          <w:sz w:val="28"/>
          <w:szCs w:val="28"/>
          <w:lang w:val="en-US"/>
        </w:rPr>
        <w:t>inspections</w:t>
      </w:r>
    </w:p>
    <w:tbl>
      <w:tblPr>
        <w:tblW w:w="86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of &quot;Approved&quot; registrations."/>
        <w:tblDescription w:val="This table shows the number and percentage of products holding “Approved” registrations at the time of the market surveillance."/>
      </w:tblPr>
      <w:tblGrid>
        <w:gridCol w:w="3397"/>
        <w:gridCol w:w="1560"/>
        <w:gridCol w:w="1579"/>
        <w:gridCol w:w="2126"/>
      </w:tblGrid>
      <w:tr w:rsidR="00C17BE3" w:rsidRPr="000B75E0" w14:paraId="72BC36C4" w14:textId="77777777" w:rsidTr="00C17BE3">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hideMark/>
          </w:tcPr>
          <w:p w14:paraId="299B3C2B" w14:textId="77777777" w:rsidR="00C17BE3" w:rsidRPr="000B75E0" w:rsidRDefault="00C17BE3" w:rsidP="003B0071">
            <w:pPr>
              <w:spacing w:before="100" w:beforeAutospacing="1" w:after="100" w:afterAutospacing="1"/>
              <w:rPr>
                <w:b/>
                <w:sz w:val="20"/>
                <w:szCs w:val="20"/>
              </w:rPr>
            </w:pPr>
            <w:r w:rsidRPr="000B75E0">
              <w:rPr>
                <w:b/>
                <w:sz w:val="20"/>
                <w:szCs w:val="20"/>
              </w:rPr>
              <w:t>GEMS Product</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hideMark/>
          </w:tcPr>
          <w:p w14:paraId="436013B7" w14:textId="77777777" w:rsidR="00C17BE3" w:rsidRPr="000B75E0" w:rsidRDefault="00C17BE3" w:rsidP="003B0071">
            <w:pPr>
              <w:spacing w:before="100" w:beforeAutospacing="1" w:after="100" w:afterAutospacing="1"/>
              <w:jc w:val="right"/>
              <w:rPr>
                <w:b/>
                <w:sz w:val="20"/>
                <w:szCs w:val="20"/>
              </w:rPr>
            </w:pPr>
            <w:r w:rsidRPr="000B75E0">
              <w:rPr>
                <w:b/>
                <w:sz w:val="20"/>
                <w:szCs w:val="20"/>
              </w:rPr>
              <w:t>Total number inspected</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hideMark/>
          </w:tcPr>
          <w:p w14:paraId="57E12201" w14:textId="77777777" w:rsidR="00C17BE3" w:rsidRPr="000B75E0" w:rsidRDefault="00C17BE3" w:rsidP="003B0071">
            <w:pPr>
              <w:spacing w:before="100" w:beforeAutospacing="1" w:after="100" w:afterAutospacing="1"/>
              <w:jc w:val="right"/>
              <w:rPr>
                <w:b/>
                <w:sz w:val="20"/>
                <w:szCs w:val="20"/>
              </w:rPr>
            </w:pPr>
            <w:r w:rsidRPr="000B75E0">
              <w:rPr>
                <w:b/>
                <w:sz w:val="20"/>
                <w:szCs w:val="20"/>
              </w:rPr>
              <w:t>Number Approved</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hideMark/>
          </w:tcPr>
          <w:p w14:paraId="72E267FC" w14:textId="77777777" w:rsidR="00C17BE3" w:rsidRPr="000B75E0" w:rsidRDefault="00C17BE3" w:rsidP="003B0071">
            <w:pPr>
              <w:spacing w:before="100" w:beforeAutospacing="1" w:after="100" w:afterAutospacing="1"/>
              <w:jc w:val="right"/>
              <w:rPr>
                <w:b/>
                <w:sz w:val="20"/>
                <w:szCs w:val="20"/>
              </w:rPr>
            </w:pPr>
            <w:r w:rsidRPr="000B75E0">
              <w:rPr>
                <w:b/>
                <w:sz w:val="20"/>
                <w:szCs w:val="20"/>
              </w:rPr>
              <w:t>% Percentage Approved</w:t>
            </w:r>
          </w:p>
        </w:tc>
      </w:tr>
      <w:tr w:rsidR="001B69BE" w:rsidRPr="000B75E0" w14:paraId="21B432B0" w14:textId="77777777" w:rsidTr="001B69BE">
        <w:trPr>
          <w:trHeight w:val="265"/>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398DDFBC" w14:textId="4D519A35" w:rsidR="001B69BE" w:rsidRPr="000B75E0" w:rsidRDefault="001B69BE" w:rsidP="001B69BE">
            <w:pPr>
              <w:spacing w:before="100" w:beforeAutospacing="1" w:after="100" w:afterAutospacing="1"/>
              <w:rPr>
                <w:color w:val="000000"/>
                <w:sz w:val="20"/>
                <w:szCs w:val="20"/>
              </w:rPr>
            </w:pPr>
            <w:r w:rsidRPr="000B75E0">
              <w:rPr>
                <w:color w:val="000000"/>
                <w:sz w:val="20"/>
                <w:szCs w:val="20"/>
              </w:rPr>
              <w:t xml:space="preserve">Air Conditioners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CD03BF" w14:textId="4E95CB1B"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248</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5E155EB2" w14:textId="639D9B34"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196</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4DEC839" w14:textId="30581646"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79.0</w:t>
            </w:r>
          </w:p>
        </w:tc>
      </w:tr>
      <w:tr w:rsidR="001B69BE" w:rsidRPr="000B75E0" w14:paraId="50BD69FE" w14:textId="77777777" w:rsidTr="001B69BE">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90946B5" w14:textId="3E5B42FD" w:rsidR="001B69BE" w:rsidRPr="000B75E0" w:rsidRDefault="001B69BE" w:rsidP="001B69BE">
            <w:pPr>
              <w:spacing w:before="100" w:beforeAutospacing="1" w:after="100" w:afterAutospacing="1"/>
              <w:rPr>
                <w:color w:val="000000"/>
                <w:sz w:val="20"/>
                <w:szCs w:val="20"/>
              </w:rPr>
            </w:pPr>
            <w:r w:rsidRPr="000B75E0">
              <w:rPr>
                <w:color w:val="000000"/>
                <w:sz w:val="20"/>
                <w:szCs w:val="20"/>
              </w:rPr>
              <w:t xml:space="preserve">Clothes Dryers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A4D25" w14:textId="4E25A94B"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383</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E9E518C" w14:textId="15DC83BB"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369</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3AAB17D0" w14:textId="47B65C79"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96.3</w:t>
            </w:r>
          </w:p>
        </w:tc>
      </w:tr>
      <w:tr w:rsidR="001B69BE" w:rsidRPr="000B75E0" w14:paraId="0F9D4C63" w14:textId="77777777" w:rsidTr="001B69BE">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D98108A" w14:textId="3A0668FF" w:rsidR="001B69BE" w:rsidRPr="000B75E0" w:rsidRDefault="001B69BE" w:rsidP="001B69BE">
            <w:pPr>
              <w:spacing w:before="100" w:beforeAutospacing="1" w:after="100" w:afterAutospacing="1"/>
              <w:rPr>
                <w:color w:val="000000"/>
                <w:sz w:val="20"/>
                <w:szCs w:val="20"/>
              </w:rPr>
            </w:pPr>
            <w:r w:rsidRPr="000B75E0">
              <w:rPr>
                <w:color w:val="000000"/>
                <w:sz w:val="20"/>
                <w:szCs w:val="20"/>
              </w:rPr>
              <w:t>Clothes Washers</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BF3AC1" w14:textId="22F6CCB7"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799</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C3DAF91" w14:textId="7118464B"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754</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5852304" w14:textId="2D3A0C20"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94.</w:t>
            </w:r>
            <w:r w:rsidR="006A2023" w:rsidRPr="000B75E0">
              <w:rPr>
                <w:color w:val="000000"/>
                <w:sz w:val="20"/>
                <w:szCs w:val="20"/>
              </w:rPr>
              <w:t>4</w:t>
            </w:r>
          </w:p>
        </w:tc>
      </w:tr>
      <w:tr w:rsidR="001B69BE" w:rsidRPr="000B75E0" w14:paraId="0F08093D" w14:textId="77777777" w:rsidTr="001B69BE">
        <w:trPr>
          <w:trHeight w:val="265"/>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42E25A8" w14:textId="7FED5C44" w:rsidR="001B69BE" w:rsidRPr="000B75E0" w:rsidRDefault="001B69BE" w:rsidP="001B69BE">
            <w:pPr>
              <w:spacing w:before="100" w:beforeAutospacing="1" w:after="100" w:afterAutospacing="1"/>
              <w:rPr>
                <w:color w:val="000000"/>
                <w:sz w:val="20"/>
                <w:szCs w:val="20"/>
              </w:rPr>
            </w:pPr>
            <w:r w:rsidRPr="000B75E0">
              <w:rPr>
                <w:color w:val="000000"/>
                <w:sz w:val="20"/>
                <w:szCs w:val="20"/>
              </w:rPr>
              <w:t xml:space="preserve">Dishwashers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67A2E1" w14:textId="4FF98B4C"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885</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7E06D87" w14:textId="3361C059"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837</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7D69B13" w14:textId="12C7DE8E" w:rsidR="001B69BE" w:rsidRPr="000B75E0" w:rsidRDefault="001B69BE" w:rsidP="006A2023">
            <w:pPr>
              <w:spacing w:before="100" w:beforeAutospacing="1" w:after="100" w:afterAutospacing="1"/>
              <w:jc w:val="right"/>
              <w:rPr>
                <w:color w:val="000000"/>
                <w:sz w:val="20"/>
                <w:szCs w:val="20"/>
              </w:rPr>
            </w:pPr>
            <w:r w:rsidRPr="000B75E0">
              <w:rPr>
                <w:color w:val="000000"/>
                <w:sz w:val="20"/>
                <w:szCs w:val="20"/>
              </w:rPr>
              <w:t>94.</w:t>
            </w:r>
            <w:r w:rsidR="006A2023" w:rsidRPr="000B75E0">
              <w:rPr>
                <w:color w:val="000000"/>
                <w:sz w:val="20"/>
                <w:szCs w:val="20"/>
              </w:rPr>
              <w:t>6</w:t>
            </w:r>
          </w:p>
        </w:tc>
      </w:tr>
      <w:tr w:rsidR="001B69BE" w:rsidRPr="000B75E0" w14:paraId="5E233C8C" w14:textId="77777777" w:rsidTr="001B69BE">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2571AC3" w14:textId="14CCEC7C" w:rsidR="001B69BE" w:rsidRPr="000B75E0" w:rsidRDefault="001B69BE" w:rsidP="001B69BE">
            <w:pPr>
              <w:spacing w:before="100" w:beforeAutospacing="1" w:after="100" w:afterAutospacing="1"/>
              <w:rPr>
                <w:color w:val="000000"/>
                <w:sz w:val="20"/>
                <w:szCs w:val="20"/>
              </w:rPr>
            </w:pPr>
            <w:r w:rsidRPr="000B75E0">
              <w:rPr>
                <w:color w:val="000000"/>
                <w:sz w:val="20"/>
                <w:szCs w:val="20"/>
              </w:rPr>
              <w:t>Gas Water Heater</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A8E1F" w14:textId="14990C65"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5</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41B0897" w14:textId="4E7D2CC6"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5</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C254DB8" w14:textId="332B769B"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100</w:t>
            </w:r>
          </w:p>
        </w:tc>
      </w:tr>
      <w:tr w:rsidR="001B69BE" w:rsidRPr="000B75E0" w14:paraId="4B722061" w14:textId="77777777" w:rsidTr="001B69BE">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08D6A340" w14:textId="2571E782" w:rsidR="001B69BE" w:rsidRPr="000B75E0" w:rsidRDefault="001B69BE" w:rsidP="001B69BE">
            <w:pPr>
              <w:spacing w:before="100" w:beforeAutospacing="1" w:after="100" w:afterAutospacing="1"/>
              <w:rPr>
                <w:color w:val="000000"/>
                <w:sz w:val="20"/>
                <w:szCs w:val="20"/>
              </w:rPr>
            </w:pPr>
            <w:r w:rsidRPr="000B75E0">
              <w:rPr>
                <w:color w:val="000000"/>
                <w:sz w:val="20"/>
                <w:szCs w:val="20"/>
              </w:rPr>
              <w:t>Hot Water</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41804E" w14:textId="1DCB3FD8"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37</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44E3F0B3" w14:textId="195CFE3D"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36</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795DDFD" w14:textId="1F92298D"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97.3</w:t>
            </w:r>
          </w:p>
        </w:tc>
      </w:tr>
      <w:tr w:rsidR="001B69BE" w:rsidRPr="000B75E0" w14:paraId="73B8ABFF" w14:textId="77777777" w:rsidTr="001B69BE">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45949E8" w14:textId="4550D353" w:rsidR="001B69BE" w:rsidRPr="000B75E0" w:rsidRDefault="001B69BE" w:rsidP="001B69BE">
            <w:pPr>
              <w:spacing w:before="100" w:beforeAutospacing="1" w:after="100" w:afterAutospacing="1"/>
              <w:rPr>
                <w:color w:val="000000"/>
                <w:sz w:val="20"/>
                <w:szCs w:val="20"/>
              </w:rPr>
            </w:pPr>
            <w:r w:rsidRPr="000B75E0">
              <w:rPr>
                <w:color w:val="000000"/>
                <w:sz w:val="20"/>
                <w:szCs w:val="20"/>
              </w:rPr>
              <w:t xml:space="preserve">Household Refrigerators/Freezers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74FCFB" w14:textId="48C7ED78"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1800</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631A0FC2" w14:textId="38EDF806"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1672</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9DB78DD" w14:textId="1C50D972"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92.9</w:t>
            </w:r>
          </w:p>
        </w:tc>
      </w:tr>
      <w:tr w:rsidR="001B69BE" w:rsidRPr="000B75E0" w14:paraId="0CC568AA" w14:textId="77777777" w:rsidTr="001B69BE">
        <w:trPr>
          <w:trHeight w:val="264"/>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77C16F1A" w14:textId="6AD494DB" w:rsidR="001B69BE" w:rsidRPr="000B75E0" w:rsidRDefault="001B69BE" w:rsidP="001B69BE">
            <w:pPr>
              <w:spacing w:before="100" w:beforeAutospacing="1" w:after="100" w:afterAutospacing="1"/>
              <w:rPr>
                <w:color w:val="000000"/>
                <w:sz w:val="20"/>
                <w:szCs w:val="20"/>
              </w:rPr>
            </w:pPr>
            <w:r w:rsidRPr="000B75E0">
              <w:rPr>
                <w:color w:val="000000"/>
                <w:sz w:val="20"/>
                <w:szCs w:val="20"/>
              </w:rPr>
              <w:t xml:space="preserve">Televisions </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D0417D" w14:textId="785F73AA"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266</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1A6D3ACB" w14:textId="00E5465C"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264</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14:paraId="6B75442D" w14:textId="76C8E5CD" w:rsidR="001B69BE" w:rsidRPr="000B75E0" w:rsidRDefault="001B69BE" w:rsidP="001B69BE">
            <w:pPr>
              <w:spacing w:before="100" w:beforeAutospacing="1" w:after="100" w:afterAutospacing="1"/>
              <w:jc w:val="right"/>
              <w:rPr>
                <w:color w:val="000000"/>
                <w:sz w:val="20"/>
                <w:szCs w:val="20"/>
              </w:rPr>
            </w:pPr>
            <w:r w:rsidRPr="000B75E0">
              <w:rPr>
                <w:color w:val="000000"/>
                <w:sz w:val="20"/>
                <w:szCs w:val="20"/>
              </w:rPr>
              <w:t>99.2</w:t>
            </w:r>
          </w:p>
        </w:tc>
      </w:tr>
      <w:tr w:rsidR="009E15B1" w:rsidRPr="000B75E0" w14:paraId="0118139E" w14:textId="77777777" w:rsidTr="00C17BE3">
        <w:trPr>
          <w:trHeight w:val="265"/>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hideMark/>
          </w:tcPr>
          <w:p w14:paraId="7451119C" w14:textId="77777777" w:rsidR="009E15B1" w:rsidRPr="000B75E0" w:rsidRDefault="009E15B1" w:rsidP="009E15B1">
            <w:pPr>
              <w:spacing w:before="100" w:beforeAutospacing="1" w:after="100" w:afterAutospacing="1"/>
              <w:rPr>
                <w:b/>
                <w:sz w:val="20"/>
                <w:szCs w:val="20"/>
              </w:rPr>
            </w:pPr>
            <w:r w:rsidRPr="000B75E0">
              <w:rPr>
                <w:b/>
                <w:sz w:val="20"/>
                <w:szCs w:val="20"/>
              </w:rPr>
              <w:t>TOTAL</w:t>
            </w:r>
          </w:p>
        </w:tc>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tcPr>
          <w:p w14:paraId="651D8ED9" w14:textId="0005552C" w:rsidR="009E15B1" w:rsidRPr="000B75E0" w:rsidRDefault="009E15B1" w:rsidP="009E15B1">
            <w:pPr>
              <w:spacing w:before="100" w:beforeAutospacing="1" w:after="100" w:afterAutospacing="1"/>
              <w:jc w:val="right"/>
              <w:rPr>
                <w:b/>
                <w:sz w:val="20"/>
                <w:szCs w:val="20"/>
              </w:rPr>
            </w:pPr>
            <w:r w:rsidRPr="000B75E0">
              <w:rPr>
                <w:b/>
                <w:sz w:val="20"/>
                <w:szCs w:val="20"/>
              </w:rPr>
              <w:t>442</w:t>
            </w:r>
            <w:r w:rsidR="00C7041F" w:rsidRPr="000B75E0">
              <w:rPr>
                <w:b/>
                <w:sz w:val="20"/>
                <w:szCs w:val="20"/>
              </w:rPr>
              <w:t>3</w:t>
            </w:r>
          </w:p>
        </w:tc>
        <w:tc>
          <w:tcPr>
            <w:tcW w:w="1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tcPr>
          <w:p w14:paraId="39FDFA5E" w14:textId="2A4A56BB" w:rsidR="009E15B1" w:rsidRPr="000B75E0" w:rsidRDefault="006A2023" w:rsidP="009E15B1">
            <w:pPr>
              <w:spacing w:before="100" w:beforeAutospacing="1" w:after="100" w:afterAutospacing="1"/>
              <w:jc w:val="right"/>
              <w:rPr>
                <w:b/>
                <w:sz w:val="20"/>
                <w:szCs w:val="20"/>
              </w:rPr>
            </w:pPr>
            <w:r w:rsidRPr="000B75E0">
              <w:rPr>
                <w:b/>
                <w:sz w:val="20"/>
                <w:szCs w:val="20"/>
              </w:rPr>
              <w:t>4133</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EB8"/>
            <w:noWrap/>
          </w:tcPr>
          <w:p w14:paraId="5F7AB253" w14:textId="7219BB49" w:rsidR="009E15B1" w:rsidRPr="000B75E0" w:rsidRDefault="00C7041F" w:rsidP="009E15B1">
            <w:pPr>
              <w:spacing w:before="100" w:beforeAutospacing="1" w:after="100" w:afterAutospacing="1"/>
              <w:jc w:val="right"/>
              <w:rPr>
                <w:b/>
                <w:sz w:val="20"/>
                <w:szCs w:val="20"/>
              </w:rPr>
            </w:pPr>
            <w:r w:rsidRPr="000B75E0">
              <w:rPr>
                <w:b/>
                <w:sz w:val="20"/>
                <w:szCs w:val="20"/>
              </w:rPr>
              <w:t>94.2</w:t>
            </w:r>
          </w:p>
        </w:tc>
      </w:tr>
    </w:tbl>
    <w:p w14:paraId="13B5325F" w14:textId="77777777" w:rsidR="00C17BE3" w:rsidRPr="000B75E0" w:rsidRDefault="00171BF5" w:rsidP="008A0B01">
      <w:pPr>
        <w:ind w:left="357"/>
        <w:rPr>
          <w:lang w:val="en-US"/>
        </w:rPr>
      </w:pPr>
      <w:r w:rsidRPr="000B75E0">
        <w:rPr>
          <w:lang w:val="en-US"/>
        </w:rPr>
        <w:t>Educational material was still sent out to all stakeholders including the requirements for correct labelling of GEMS Products.</w:t>
      </w:r>
    </w:p>
    <w:p w14:paraId="295A332B" w14:textId="096FD0D7" w:rsidR="00D42D64" w:rsidRPr="000B75E0" w:rsidRDefault="00D35025" w:rsidP="00D42D64">
      <w:pPr>
        <w:pStyle w:val="Heading2"/>
        <w:numPr>
          <w:ilvl w:val="0"/>
          <w:numId w:val="9"/>
        </w:numPr>
        <w:ind w:left="357" w:hanging="357"/>
        <w:rPr>
          <w:sz w:val="32"/>
          <w:szCs w:val="32"/>
        </w:rPr>
      </w:pPr>
      <w:r w:rsidRPr="000B75E0">
        <w:rPr>
          <w:sz w:val="32"/>
          <w:szCs w:val="32"/>
        </w:rPr>
        <w:t xml:space="preserve">Enforcement </w:t>
      </w:r>
      <w:r w:rsidR="00CA129E" w:rsidRPr="000B75E0">
        <w:rPr>
          <w:sz w:val="32"/>
          <w:szCs w:val="32"/>
        </w:rPr>
        <w:t>Responses</w:t>
      </w:r>
    </w:p>
    <w:p w14:paraId="0469B0A2" w14:textId="77777777" w:rsidR="00D42D64" w:rsidRPr="000B75E0" w:rsidRDefault="00D42D64" w:rsidP="008A0B01">
      <w:pPr>
        <w:ind w:left="357"/>
      </w:pPr>
      <w:r w:rsidRPr="000B75E0">
        <w:t xml:space="preserve">At the conclusion of each market surveillance activity, GEMS inspectors discuss the nature and extent of any potential issues with the relevant manager and ensure immediate actions are taken to address any non-compliance. Following an assessment of the data collected during the market surveillance activity, GEMS inspectors may undertake further engagement with registrants and suppliers to ensure compliance with GEMS registration and labelling requirements. </w:t>
      </w:r>
    </w:p>
    <w:p w14:paraId="65A9F4ED" w14:textId="78AE8B3B" w:rsidR="00D42D64" w:rsidRPr="000B75E0" w:rsidRDefault="00D42D64" w:rsidP="008A0B01">
      <w:pPr>
        <w:ind w:left="357"/>
      </w:pPr>
      <w:r w:rsidRPr="000B75E0">
        <w:t xml:space="preserve">Engagement, education and support will remain a key component of the GEMS Regulator’s compliance framework; however, enforcement action, in accordance with the </w:t>
      </w:r>
      <w:hyperlink r:id="rId20" w:history="1">
        <w:r w:rsidRPr="000B75E0">
          <w:rPr>
            <w:rStyle w:val="Hyperlink"/>
          </w:rPr>
          <w:t>GEMS Compliance Policy</w:t>
        </w:r>
      </w:hyperlink>
      <w:r w:rsidRPr="000B75E0">
        <w:t xml:space="preserve">, may be taken where contraventions of the GEMS Act </w:t>
      </w:r>
      <w:r w:rsidR="006A69F0" w:rsidRPr="000B75E0">
        <w:t xml:space="preserve">2012 </w:t>
      </w:r>
      <w:r w:rsidRPr="000B75E0">
        <w:t>are found.</w:t>
      </w:r>
    </w:p>
    <w:p w14:paraId="442627E3" w14:textId="77777777" w:rsidR="00D42D64" w:rsidRPr="000B75E0" w:rsidRDefault="00D42D64" w:rsidP="00CA129E">
      <w:pPr>
        <w:pStyle w:val="Heading2"/>
        <w:numPr>
          <w:ilvl w:val="0"/>
          <w:numId w:val="9"/>
        </w:numPr>
        <w:ind w:left="357" w:hanging="357"/>
      </w:pPr>
      <w:r w:rsidRPr="000B75E0">
        <w:rPr>
          <w:sz w:val="32"/>
          <w:szCs w:val="32"/>
        </w:rPr>
        <w:t>What you need to know</w:t>
      </w:r>
      <w:r w:rsidR="00171BF5" w:rsidRPr="000B75E0">
        <w:rPr>
          <w:sz w:val="32"/>
          <w:szCs w:val="32"/>
        </w:rPr>
        <w:t xml:space="preserve"> to comply</w:t>
      </w:r>
    </w:p>
    <w:p w14:paraId="06D51452" w14:textId="7F3EA446" w:rsidR="00D42D64" w:rsidRPr="000B75E0" w:rsidRDefault="00D42D64" w:rsidP="008A0B01">
      <w:pPr>
        <w:ind w:left="357"/>
      </w:pPr>
      <w:r w:rsidRPr="000B75E0">
        <w:t xml:space="preserve">The following information may assist registrants and suppliers </w:t>
      </w:r>
      <w:r w:rsidR="006A69F0" w:rsidRPr="000B75E0">
        <w:t xml:space="preserve">to </w:t>
      </w:r>
      <w:r w:rsidRPr="000B75E0">
        <w:t>comply with the GEMS Act</w:t>
      </w:r>
      <w:r w:rsidR="006A69F0" w:rsidRPr="000B75E0">
        <w:t xml:space="preserve"> 2012</w:t>
      </w:r>
      <w:r w:rsidRPr="000B75E0">
        <w:t xml:space="preserve">’s registration and labelling requirements. </w:t>
      </w:r>
    </w:p>
    <w:p w14:paraId="377953FF" w14:textId="77777777" w:rsidR="00D42D64" w:rsidRPr="000B75E0" w:rsidRDefault="00CA129E" w:rsidP="008A0B01">
      <w:pPr>
        <w:pStyle w:val="Heading3"/>
        <w:ind w:firstLine="357"/>
        <w:rPr>
          <w:b/>
          <w:bCs/>
          <w:i w:val="0"/>
          <w:color w:val="005881"/>
          <w:sz w:val="28"/>
          <w:szCs w:val="28"/>
          <w:lang w:val="en-US"/>
        </w:rPr>
      </w:pPr>
      <w:r w:rsidRPr="000B75E0">
        <w:rPr>
          <w:b/>
          <w:bCs/>
          <w:i w:val="0"/>
          <w:color w:val="005881"/>
          <w:sz w:val="28"/>
          <w:szCs w:val="28"/>
          <w:lang w:val="en-US"/>
        </w:rPr>
        <w:t xml:space="preserve">6.1 </w:t>
      </w:r>
      <w:r w:rsidR="00D42D64" w:rsidRPr="000B75E0">
        <w:rPr>
          <w:b/>
          <w:bCs/>
          <w:i w:val="0"/>
          <w:color w:val="005881"/>
          <w:sz w:val="28"/>
          <w:szCs w:val="28"/>
          <w:lang w:val="en-US"/>
        </w:rPr>
        <w:t>Registration Compliance</w:t>
      </w:r>
    </w:p>
    <w:p w14:paraId="44983F0B" w14:textId="21310AF7" w:rsidR="00D42D64" w:rsidRPr="000B75E0" w:rsidRDefault="00D42D64" w:rsidP="008A0B01">
      <w:pPr>
        <w:ind w:left="360"/>
      </w:pPr>
      <w:r w:rsidRPr="000B75E0">
        <w:t>Under the GEMS Act</w:t>
      </w:r>
      <w:r w:rsidR="006A69F0" w:rsidRPr="000B75E0">
        <w:t xml:space="preserve"> 2012</w:t>
      </w:r>
      <w:r w:rsidRPr="000B75E0">
        <w:t>, GEMS products can only be supplied or offered for supply, or used for a commercial purpose, if:</w:t>
      </w:r>
    </w:p>
    <w:p w14:paraId="1FB767EF" w14:textId="717E712E" w:rsidR="00D42D64" w:rsidRPr="000B75E0" w:rsidRDefault="00D42D64" w:rsidP="008A0B01">
      <w:pPr>
        <w:pStyle w:val="ListParagraph"/>
        <w:numPr>
          <w:ilvl w:val="0"/>
          <w:numId w:val="14"/>
        </w:numPr>
        <w:ind w:left="1080"/>
      </w:pPr>
      <w:r w:rsidRPr="000B75E0">
        <w:t xml:space="preserve">the model of the product is registered under the GEMS Act </w:t>
      </w:r>
      <w:r w:rsidR="006A69F0" w:rsidRPr="000B75E0">
        <w:t xml:space="preserve">2012 </w:t>
      </w:r>
      <w:r w:rsidRPr="000B75E0">
        <w:t>against the relevant determination; and</w:t>
      </w:r>
    </w:p>
    <w:p w14:paraId="5A1AF49E" w14:textId="77777777" w:rsidR="00D42D64" w:rsidRPr="000B75E0" w:rsidRDefault="00D42D64" w:rsidP="008A0B01">
      <w:pPr>
        <w:pStyle w:val="ListParagraph"/>
        <w:numPr>
          <w:ilvl w:val="0"/>
          <w:numId w:val="14"/>
        </w:numPr>
        <w:ind w:left="1080"/>
      </w:pPr>
      <w:r w:rsidRPr="000B75E0">
        <w:t>the product complies with the determination; and</w:t>
      </w:r>
    </w:p>
    <w:p w14:paraId="57274576" w14:textId="77777777" w:rsidR="00D42D64" w:rsidRPr="000B75E0" w:rsidRDefault="00D42D64" w:rsidP="008A0B01">
      <w:pPr>
        <w:pStyle w:val="ListParagraph"/>
        <w:numPr>
          <w:ilvl w:val="0"/>
          <w:numId w:val="14"/>
        </w:numPr>
        <w:ind w:left="1080"/>
      </w:pPr>
      <w:proofErr w:type="gramStart"/>
      <w:r w:rsidRPr="000B75E0">
        <w:t>the</w:t>
      </w:r>
      <w:proofErr w:type="gramEnd"/>
      <w:r w:rsidRPr="000B75E0">
        <w:t xml:space="preserve"> supply, offer, or use complies with the determination.</w:t>
      </w:r>
    </w:p>
    <w:p w14:paraId="18A0A792" w14:textId="46BB0E48" w:rsidR="00D42D64" w:rsidRPr="000B75E0" w:rsidRDefault="00D42D64" w:rsidP="008A0B01">
      <w:pPr>
        <w:ind w:left="360"/>
      </w:pPr>
      <w:r w:rsidRPr="000B75E0">
        <w:t>A supply includes supply by way of sale, exchange, gift, lease, loan, hire, or hire</w:t>
      </w:r>
      <w:r w:rsidRPr="000B75E0">
        <w:rPr>
          <w:rFonts w:ascii="Cambria Math" w:eastAsia="MS Gothic" w:hAnsi="Cambria Math" w:cs="Cambria Math"/>
        </w:rPr>
        <w:t>‑</w:t>
      </w:r>
      <w:r w:rsidRPr="000B75E0">
        <w:t>purchase; while offer to supply includes make available, expose, display, or advertise the product for supply</w:t>
      </w:r>
      <w:r w:rsidRPr="000B75E0">
        <w:rPr>
          <w:rStyle w:val="FootnoteReference"/>
        </w:rPr>
        <w:footnoteReference w:id="2"/>
      </w:r>
      <w:r w:rsidR="00D35025" w:rsidRPr="000B75E0">
        <w:t>.</w:t>
      </w:r>
      <w:r w:rsidRPr="000B75E0">
        <w:t xml:space="preserve">  Therefore, all persons in the supply chain, whether they be retailers, importers, or manufacturers have an obligation under the GEMS Act </w:t>
      </w:r>
      <w:r w:rsidR="006A69F0" w:rsidRPr="000B75E0">
        <w:t xml:space="preserve">2012 </w:t>
      </w:r>
      <w:r w:rsidRPr="000B75E0">
        <w:t xml:space="preserve">not to supply an unregistered model of a GEMS product. </w:t>
      </w:r>
      <w:r w:rsidR="00A53EF7" w:rsidRPr="000B75E0">
        <w:t xml:space="preserve"> </w:t>
      </w:r>
      <w:r w:rsidRPr="000B75E0">
        <w:t xml:space="preserve">Manufacturers and importers are more likely to be responsible for initial supply of a model in Australia and therefore more likely to be the registrant.  However, any person in the supply chain may be the registrant. Information about the registration process can be found </w:t>
      </w:r>
      <w:hyperlink r:id="rId21" w:history="1">
        <w:r w:rsidRPr="000B75E0">
          <w:rPr>
            <w:rStyle w:val="Hyperlink"/>
          </w:rPr>
          <w:t>here</w:t>
        </w:r>
      </w:hyperlink>
      <w:r w:rsidRPr="000B75E0">
        <w:t>.</w:t>
      </w:r>
    </w:p>
    <w:p w14:paraId="66494E80" w14:textId="77777777" w:rsidR="00D42D64" w:rsidRPr="000B75E0" w:rsidRDefault="00D42D64" w:rsidP="008A0B01">
      <w:pPr>
        <w:pStyle w:val="Heading4"/>
        <w:ind w:firstLine="360"/>
        <w:rPr>
          <w:bCs/>
          <w:color w:val="005881"/>
          <w:sz w:val="24"/>
          <w:szCs w:val="28"/>
          <w:lang w:val="en-US"/>
        </w:rPr>
      </w:pPr>
      <w:r w:rsidRPr="000B75E0">
        <w:rPr>
          <w:bCs/>
          <w:color w:val="005881"/>
          <w:sz w:val="24"/>
          <w:szCs w:val="28"/>
          <w:lang w:val="en-US"/>
        </w:rPr>
        <w:t>How do I know if a model is registered?</w:t>
      </w:r>
    </w:p>
    <w:p w14:paraId="255562C3" w14:textId="77777777" w:rsidR="00D42D64" w:rsidRPr="000B75E0" w:rsidRDefault="00D42D64" w:rsidP="008A0B01">
      <w:pPr>
        <w:ind w:left="360"/>
      </w:pPr>
      <w:r w:rsidRPr="000B75E0">
        <w:t xml:space="preserve">To ensure models of GEMS products being supplied are registered as compliant with the relevant determination, suppliers can view the public </w:t>
      </w:r>
      <w:hyperlink r:id="rId22" w:history="1">
        <w:r w:rsidRPr="000B75E0">
          <w:rPr>
            <w:rStyle w:val="Hyperlink"/>
          </w:rPr>
          <w:t>Registration Database</w:t>
        </w:r>
      </w:hyperlink>
      <w:r w:rsidRPr="000B75E0">
        <w:t>. If suppliers are unsure a model is registered, they should ask their supplier for the ‘Approval Certificate’, also known as the ‘Notice of Registration under the GEMS Act’, or the GEMS registration number.</w:t>
      </w:r>
    </w:p>
    <w:p w14:paraId="57BA99A5" w14:textId="77777777" w:rsidR="00D42D64" w:rsidRPr="000B75E0" w:rsidRDefault="00CA129E" w:rsidP="008A0B01">
      <w:pPr>
        <w:pStyle w:val="Heading3"/>
        <w:ind w:firstLine="360"/>
        <w:rPr>
          <w:b/>
          <w:bCs/>
          <w:i w:val="0"/>
          <w:color w:val="005881"/>
          <w:sz w:val="28"/>
          <w:szCs w:val="28"/>
          <w:lang w:val="en-US"/>
        </w:rPr>
      </w:pPr>
      <w:r w:rsidRPr="000B75E0">
        <w:rPr>
          <w:b/>
          <w:bCs/>
          <w:i w:val="0"/>
          <w:color w:val="005881"/>
          <w:sz w:val="28"/>
          <w:szCs w:val="28"/>
          <w:lang w:val="en-US"/>
        </w:rPr>
        <w:t xml:space="preserve">6.2 </w:t>
      </w:r>
      <w:r w:rsidR="00D42D64" w:rsidRPr="000B75E0">
        <w:rPr>
          <w:b/>
          <w:bCs/>
          <w:i w:val="0"/>
          <w:color w:val="005881"/>
          <w:sz w:val="28"/>
          <w:szCs w:val="28"/>
          <w:lang w:val="en-US"/>
        </w:rPr>
        <w:t>Labelling Compliance</w:t>
      </w:r>
    </w:p>
    <w:p w14:paraId="2CA541BC" w14:textId="7D197FD3" w:rsidR="00D42D64" w:rsidRPr="000B75E0" w:rsidRDefault="00D42D64" w:rsidP="008A0B01">
      <w:pPr>
        <w:ind w:left="360"/>
      </w:pPr>
      <w:r w:rsidRPr="000B75E0">
        <w:t xml:space="preserve">Section 16 of the GEMS Act </w:t>
      </w:r>
      <w:r w:rsidR="006A69F0" w:rsidRPr="000B75E0">
        <w:t xml:space="preserve">2012 </w:t>
      </w:r>
      <w:r w:rsidRPr="000B75E0">
        <w:t>states that a person must not supply, or offer to supply, a GEMS product if ‘a requirement of the GEMS determination is not complied with in supplying, or offering to supply, the product.’ A requirement to display an ERL, if applicable to that GEMS product, is covered by the relevant determination’s GEMS labelling requirements.</w:t>
      </w:r>
    </w:p>
    <w:p w14:paraId="196CF780" w14:textId="6CCCE064" w:rsidR="00D42D64" w:rsidRPr="000B75E0" w:rsidRDefault="00D42D64" w:rsidP="008A0B01">
      <w:pPr>
        <w:ind w:left="357"/>
      </w:pPr>
      <w:r w:rsidRPr="000B75E0">
        <w:t xml:space="preserve">Manufacturers and importers provide ERLs with each product supplied to retail stores. If an ERL is not provided, it is the retailer’s responsibility to obtain one from the manufacturer or importer and attach it in accordance with the relevant determination, prior to offering the product for supply. </w:t>
      </w:r>
      <w:r w:rsidR="000B75E0">
        <w:t>S</w:t>
      </w:r>
      <w:r w:rsidRPr="000B75E0">
        <w:t xml:space="preserve">imilarly, if an ERL is removed, the retailer must obtain another from the manufacturer or importer and attach it prior to continuing to offer the product for supply. </w:t>
      </w:r>
    </w:p>
    <w:p w14:paraId="045F9B08" w14:textId="77777777" w:rsidR="00D42D64" w:rsidRPr="000B75E0" w:rsidRDefault="00D42D64" w:rsidP="00CA129E">
      <w:pPr>
        <w:pStyle w:val="Heading2"/>
        <w:numPr>
          <w:ilvl w:val="0"/>
          <w:numId w:val="9"/>
        </w:numPr>
        <w:ind w:left="357" w:hanging="357"/>
        <w:rPr>
          <w:sz w:val="32"/>
          <w:szCs w:val="32"/>
        </w:rPr>
      </w:pPr>
      <w:r w:rsidRPr="000B75E0">
        <w:rPr>
          <w:sz w:val="32"/>
          <w:szCs w:val="32"/>
        </w:rPr>
        <w:t>Further Information</w:t>
      </w:r>
    </w:p>
    <w:p w14:paraId="2700BE60" w14:textId="518A3CD8" w:rsidR="00BD73D6" w:rsidRPr="000B75E0" w:rsidRDefault="00D42D64" w:rsidP="008A0B01">
      <w:pPr>
        <w:ind w:left="357"/>
      </w:pPr>
      <w:r w:rsidRPr="000B75E0">
        <w:t xml:space="preserve">If you would like to contact the GEMS Regulator with information about suspected non-compliance or you would like further information, please contact </w:t>
      </w:r>
      <w:r w:rsidR="00BD73D6" w:rsidRPr="000B75E0">
        <w:t>the En</w:t>
      </w:r>
      <w:r w:rsidR="00A53EF7" w:rsidRPr="000B75E0">
        <w:t xml:space="preserve">ergy Efficiency Compliance team </w:t>
      </w:r>
      <w:r w:rsidRPr="000B75E0">
        <w:t xml:space="preserve">at </w:t>
      </w:r>
      <w:hyperlink r:id="rId23" w:history="1">
        <w:r w:rsidRPr="000B75E0">
          <w:rPr>
            <w:rStyle w:val="Hyperlink"/>
          </w:rPr>
          <w:t>compliance@gems.gov.au</w:t>
        </w:r>
      </w:hyperlink>
      <w:r w:rsidRPr="000B75E0">
        <w:t xml:space="preserve"> or visit </w:t>
      </w:r>
      <w:hyperlink r:id="rId24" w:history="1">
        <w:r w:rsidRPr="000B75E0">
          <w:rPr>
            <w:rStyle w:val="Hyperlink"/>
          </w:rPr>
          <w:t>energyrating.gov.au</w:t>
        </w:r>
      </w:hyperlink>
      <w:r w:rsidRPr="000B75E0">
        <w:t>.</w:t>
      </w:r>
      <w:r w:rsidR="00BD73D6" w:rsidRPr="000B75E0">
        <w:t xml:space="preserve"> </w:t>
      </w:r>
      <w:r w:rsidR="00BE12DF" w:rsidRPr="000B75E0">
        <w:t>Additionally you can use the</w:t>
      </w:r>
      <w:r w:rsidR="00BD73D6" w:rsidRPr="000B75E0">
        <w:t xml:space="preserve"> </w:t>
      </w:r>
      <w:r w:rsidR="006F7789" w:rsidRPr="000B75E0">
        <w:rPr>
          <w:i/>
        </w:rPr>
        <w:t>C</w:t>
      </w:r>
      <w:r w:rsidR="00BD73D6" w:rsidRPr="000B75E0">
        <w:rPr>
          <w:i/>
        </w:rPr>
        <w:t xml:space="preserve">ontact </w:t>
      </w:r>
      <w:r w:rsidR="006F7789" w:rsidRPr="000B75E0">
        <w:rPr>
          <w:i/>
        </w:rPr>
        <w:t>U</w:t>
      </w:r>
      <w:r w:rsidR="00BD73D6" w:rsidRPr="000B75E0">
        <w:rPr>
          <w:i/>
        </w:rPr>
        <w:t xml:space="preserve">s </w:t>
      </w:r>
      <w:r w:rsidR="00BD73D6" w:rsidRPr="000B75E0">
        <w:t>form</w:t>
      </w:r>
      <w:r w:rsidR="006F7789" w:rsidRPr="000B75E0">
        <w:t xml:space="preserve"> on</w:t>
      </w:r>
      <w:r w:rsidR="00D35025" w:rsidRPr="000B75E0">
        <w:t xml:space="preserve"> </w:t>
      </w:r>
      <w:r w:rsidR="00BD73D6" w:rsidRPr="000B75E0">
        <w:t xml:space="preserve">the website </w:t>
      </w:r>
      <w:hyperlink r:id="rId25" w:history="1">
        <w:r w:rsidR="00033829" w:rsidRPr="000B75E0">
          <w:rPr>
            <w:rStyle w:val="Hyperlink"/>
          </w:rPr>
          <w:t>energyrating.gov.au/contact-form</w:t>
        </w:r>
      </w:hyperlink>
      <w:r w:rsidR="00033829" w:rsidRPr="000B75E0">
        <w:t xml:space="preserve"> </w:t>
      </w:r>
      <w:r w:rsidR="00BD73D6" w:rsidRPr="000B75E0">
        <w:t>to ask questions or provide information to the GEMS Regulator.</w:t>
      </w:r>
    </w:p>
    <w:sectPr w:rsidR="00BD73D6" w:rsidRPr="000B75E0" w:rsidSect="008A0B01">
      <w:pgSz w:w="11907" w:h="16840" w:code="9"/>
      <w:pgMar w:top="2127" w:right="1440" w:bottom="1134" w:left="1440"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1A3FE" w14:textId="77777777" w:rsidR="00A9689E" w:rsidRDefault="00A9689E" w:rsidP="00B907F2">
      <w:r>
        <w:separator/>
      </w:r>
    </w:p>
  </w:endnote>
  <w:endnote w:type="continuationSeparator" w:id="0">
    <w:p w14:paraId="04341048" w14:textId="77777777" w:rsidR="00A9689E" w:rsidRDefault="00A9689E" w:rsidP="00B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93EB7" w14:textId="77777777" w:rsidR="003615A4" w:rsidRPr="00DD4174" w:rsidRDefault="003615A4" w:rsidP="003615A4">
    <w:pPr>
      <w:pStyle w:val="Footer"/>
      <w:jc w:val="left"/>
    </w:pPr>
    <w:r w:rsidRPr="003615A4">
      <w:rPr>
        <w:noProof/>
        <w:color w:val="808080" w:themeColor="background1" w:themeShade="80"/>
      </w:rPr>
      <w:fldChar w:fldCharType="begin"/>
    </w:r>
    <w:r w:rsidRPr="003615A4">
      <w:rPr>
        <w:noProof/>
        <w:color w:val="808080" w:themeColor="background1" w:themeShade="80"/>
      </w:rPr>
      <w:instrText xml:space="preserve"> FILENAME \* MERGEFORMAT </w:instrText>
    </w:r>
    <w:r w:rsidRPr="003615A4">
      <w:rPr>
        <w:noProof/>
        <w:color w:val="808080" w:themeColor="background1" w:themeShade="80"/>
      </w:rPr>
      <w:fldChar w:fldCharType="separate"/>
    </w:r>
    <w:r w:rsidR="00C4118D">
      <w:rPr>
        <w:noProof/>
        <w:color w:val="808080" w:themeColor="background1" w:themeShade="80"/>
      </w:rPr>
      <w:t>MS Results 2021-22 Final</w:t>
    </w:r>
    <w:r w:rsidRPr="003615A4">
      <w:rPr>
        <w:noProof/>
        <w:color w:val="808080" w:themeColor="background1" w:themeShade="80"/>
      </w:rPr>
      <w:fldChar w:fldCharType="end"/>
    </w:r>
    <w:r w:rsidRPr="003615A4">
      <w:rPr>
        <w:noProof/>
        <w:color w:val="808080" w:themeColor="background1" w:themeShade="80"/>
      </w:rPr>
      <w:t xml:space="preserve">20    </w:t>
    </w:r>
    <w:r w:rsidRPr="00DD4174">
      <w:tab/>
    </w:r>
    <w:r>
      <w:fldChar w:fldCharType="begin"/>
    </w:r>
    <w:r>
      <w:instrText xml:space="preserve"> PAGE   \* MERGEFORMAT </w:instrText>
    </w:r>
    <w:r>
      <w:fldChar w:fldCharType="separate"/>
    </w:r>
    <w:r w:rsidR="00D42D64">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56F3A" w14:textId="77777777" w:rsidR="003615A4" w:rsidRPr="00255555" w:rsidRDefault="003615A4" w:rsidP="00B907F2">
    <w:r w:rsidRPr="00255555">
      <w:t>G</w:t>
    </w:r>
    <w:r>
      <w:t>PO</w:t>
    </w:r>
    <w:r w:rsidRPr="00255555">
      <w:t xml:space="preserve"> 2013 Canberra ACT 2600 </w:t>
    </w:r>
    <w:r>
      <w:t>|</w:t>
    </w:r>
    <w:r w:rsidRPr="00255555">
      <w:t xml:space="preserve"> </w:t>
    </w:r>
    <w:r w:rsidRPr="00255555">
      <w:rPr>
        <w:b/>
      </w:rPr>
      <w:t>w</w:t>
    </w:r>
    <w:r>
      <w:rPr>
        <w:b/>
      </w:rPr>
      <w:t>w</w:t>
    </w:r>
    <w:r w:rsidRPr="00255555">
      <w:rPr>
        <w:b/>
      </w:rPr>
      <w:t>w.energyrating.gov.au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C3B49" w14:textId="400C591D" w:rsidR="003615A4" w:rsidRPr="00274DE4" w:rsidRDefault="00C4118D" w:rsidP="00D94262">
    <w:pPr>
      <w:pStyle w:val="Footer"/>
      <w:rPr>
        <w:rFonts w:ascii="Arial" w:hAnsi="Arial" w:cs="Arial"/>
        <w:b/>
        <w:szCs w:val="16"/>
      </w:rPr>
    </w:pPr>
    <w:sdt>
      <w:sdtPr>
        <w:rPr>
          <w:rFonts w:asciiTheme="majorHAnsi" w:hAnsiTheme="majorHAnsi" w:cstheme="majorHAnsi"/>
          <w:b/>
          <w:szCs w:val="16"/>
        </w:rPr>
        <w:id w:val="-1393114227"/>
        <w:docPartObj>
          <w:docPartGallery w:val="Page Numbers (Bottom of Page)"/>
          <w:docPartUnique/>
        </w:docPartObj>
      </w:sdtPr>
      <w:sdtEndPr>
        <w:rPr>
          <w:rFonts w:ascii="Arial" w:hAnsi="Arial" w:cs="Arial"/>
          <w:b w:val="0"/>
          <w:noProof/>
        </w:rPr>
      </w:sdtEndPr>
      <w:sdtContent>
        <w:r w:rsidR="003615A4" w:rsidRPr="00081947">
          <w:rPr>
            <w:rFonts w:asciiTheme="majorHAnsi" w:hAnsiTheme="majorHAnsi" w:cstheme="majorHAnsi"/>
            <w:szCs w:val="16"/>
          </w:rPr>
          <w:t xml:space="preserve">GEMS </w:t>
        </w:r>
        <w:r w:rsidR="00D42D64">
          <w:rPr>
            <w:rFonts w:asciiTheme="majorHAnsi" w:hAnsiTheme="majorHAnsi" w:cstheme="majorHAnsi"/>
            <w:szCs w:val="16"/>
          </w:rPr>
          <w:t xml:space="preserve">Market Surveillance Results </w:t>
        </w:r>
        <w:r w:rsidR="001D707F">
          <w:rPr>
            <w:rFonts w:asciiTheme="majorHAnsi" w:hAnsiTheme="majorHAnsi" w:cstheme="majorHAnsi"/>
            <w:szCs w:val="16"/>
          </w:rPr>
          <w:t>2021</w:t>
        </w:r>
        <w:r w:rsidR="001A7026">
          <w:rPr>
            <w:rFonts w:asciiTheme="majorHAnsi" w:hAnsiTheme="majorHAnsi" w:cstheme="majorHAnsi"/>
            <w:szCs w:val="16"/>
          </w:rPr>
          <w:t>-2</w:t>
        </w:r>
        <w:r w:rsidR="001D707F">
          <w:rPr>
            <w:rFonts w:asciiTheme="majorHAnsi" w:hAnsiTheme="majorHAnsi" w:cstheme="majorHAnsi"/>
            <w:szCs w:val="16"/>
          </w:rPr>
          <w:t>2</w:t>
        </w:r>
      </w:sdtContent>
    </w:sdt>
  </w:p>
  <w:p w14:paraId="0DBB3C49" w14:textId="77777777" w:rsidR="003615A4" w:rsidRPr="00482D16" w:rsidRDefault="00C4118D" w:rsidP="00082810">
    <w:pPr>
      <w:pStyle w:val="Footer"/>
      <w:jc w:val="right"/>
      <w:rPr>
        <w:rFonts w:ascii="Arial" w:hAnsi="Arial" w:cs="Arial"/>
        <w:b/>
        <w:sz w:val="18"/>
        <w:szCs w:val="18"/>
      </w:rPr>
    </w:pPr>
    <w:sdt>
      <w:sdtPr>
        <w:rPr>
          <w:rFonts w:ascii="Arial" w:hAnsi="Arial" w:cs="Arial"/>
          <w:b/>
          <w:sz w:val="18"/>
          <w:szCs w:val="18"/>
        </w:rPr>
        <w:id w:val="1723336351"/>
        <w:docPartObj>
          <w:docPartGallery w:val="Page Numbers (Bottom of Page)"/>
          <w:docPartUnique/>
        </w:docPartObj>
      </w:sdtPr>
      <w:sdtEndPr>
        <w:rPr>
          <w:noProof/>
        </w:rPr>
      </w:sdtEndPr>
      <w:sdtContent>
        <w:r w:rsidR="003615A4" w:rsidRPr="00FE1859">
          <w:rPr>
            <w:rFonts w:ascii="Arial" w:hAnsi="Arial" w:cs="Arial"/>
            <w:b/>
            <w:sz w:val="18"/>
            <w:szCs w:val="18"/>
          </w:rPr>
          <w:fldChar w:fldCharType="begin"/>
        </w:r>
        <w:r w:rsidR="003615A4" w:rsidRPr="00FE1859">
          <w:rPr>
            <w:rFonts w:ascii="Arial" w:hAnsi="Arial" w:cs="Arial"/>
            <w:sz w:val="18"/>
            <w:szCs w:val="18"/>
          </w:rPr>
          <w:instrText xml:space="preserve"> PAGE   \* MERGEFORMAT </w:instrText>
        </w:r>
        <w:r w:rsidR="003615A4" w:rsidRPr="00FE1859">
          <w:rPr>
            <w:rFonts w:ascii="Arial" w:hAnsi="Arial" w:cs="Arial"/>
            <w:b/>
            <w:sz w:val="18"/>
            <w:szCs w:val="18"/>
          </w:rPr>
          <w:fldChar w:fldCharType="separate"/>
        </w:r>
        <w:r w:rsidRPr="00C4118D">
          <w:rPr>
            <w:rFonts w:ascii="Arial" w:hAnsi="Arial" w:cs="Arial"/>
            <w:b/>
            <w:noProof/>
            <w:sz w:val="18"/>
            <w:szCs w:val="18"/>
          </w:rPr>
          <w:t>4</w:t>
        </w:r>
        <w:r w:rsidR="003615A4" w:rsidRPr="00FE1859">
          <w:rPr>
            <w:rFonts w:ascii="Arial" w:hAnsi="Arial" w:cs="Arial"/>
            <w:b/>
            <w:noProof/>
            <w:sz w:val="18"/>
            <w:szCs w:val="18"/>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F633" w14:textId="77777777" w:rsidR="003615A4" w:rsidRPr="00C32B78" w:rsidRDefault="00C4118D" w:rsidP="00D94262">
    <w:pPr>
      <w:pStyle w:val="Footer"/>
      <w:rPr>
        <w:rFonts w:ascii="Arial" w:hAnsi="Arial" w:cs="Arial"/>
        <w:b/>
        <w:sz w:val="18"/>
        <w:szCs w:val="18"/>
      </w:rPr>
    </w:pPr>
    <w:sdt>
      <w:sdtPr>
        <w:rPr>
          <w:rFonts w:ascii="Arial" w:hAnsi="Arial" w:cs="Arial"/>
          <w:b/>
          <w:sz w:val="18"/>
          <w:szCs w:val="18"/>
        </w:rPr>
        <w:id w:val="-756974202"/>
        <w:docPartObj>
          <w:docPartGallery w:val="Page Numbers (Bottom of Page)"/>
          <w:docPartUnique/>
        </w:docPartObj>
      </w:sdtPr>
      <w:sdtEndPr>
        <w:rPr>
          <w:noProof/>
        </w:rPr>
      </w:sdtEndPr>
      <w:sdtContent>
        <w:r w:rsidR="003615A4" w:rsidRPr="00FE1859">
          <w:rPr>
            <w:rFonts w:ascii="Arial" w:hAnsi="Arial" w:cs="Arial"/>
            <w:b/>
            <w:sz w:val="18"/>
            <w:szCs w:val="18"/>
          </w:rPr>
          <w:fldChar w:fldCharType="begin"/>
        </w:r>
        <w:r w:rsidR="003615A4" w:rsidRPr="00FE1859">
          <w:rPr>
            <w:rFonts w:ascii="Arial" w:hAnsi="Arial" w:cs="Arial"/>
            <w:sz w:val="18"/>
            <w:szCs w:val="18"/>
          </w:rPr>
          <w:instrText xml:space="preserve"> PAGE   \* MERGEFORMAT </w:instrText>
        </w:r>
        <w:r w:rsidR="003615A4" w:rsidRPr="00FE1859">
          <w:rPr>
            <w:rFonts w:ascii="Arial" w:hAnsi="Arial" w:cs="Arial"/>
            <w:b/>
            <w:sz w:val="18"/>
            <w:szCs w:val="18"/>
          </w:rPr>
          <w:fldChar w:fldCharType="separate"/>
        </w:r>
        <w:r w:rsidRPr="00C4118D">
          <w:rPr>
            <w:rFonts w:ascii="Arial" w:hAnsi="Arial" w:cs="Arial"/>
            <w:b/>
            <w:noProof/>
            <w:sz w:val="18"/>
            <w:szCs w:val="18"/>
          </w:rPr>
          <w:t>2</w:t>
        </w:r>
        <w:r w:rsidR="003615A4" w:rsidRPr="00FE1859">
          <w:rPr>
            <w:rFonts w:ascii="Arial" w:hAnsi="Arial" w:cs="Arial"/>
            <w:b/>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C7736" w14:textId="77777777" w:rsidR="00A9689E" w:rsidRPr="00987834" w:rsidRDefault="00A9689E" w:rsidP="00987834">
      <w:pPr>
        <w:pStyle w:val="Footer"/>
      </w:pPr>
    </w:p>
  </w:footnote>
  <w:footnote w:type="continuationSeparator" w:id="0">
    <w:p w14:paraId="72B114E1" w14:textId="77777777" w:rsidR="00A9689E" w:rsidRDefault="00A9689E" w:rsidP="00B907F2">
      <w:r>
        <w:continuationSeparator/>
      </w:r>
    </w:p>
  </w:footnote>
  <w:footnote w:id="1">
    <w:p w14:paraId="6EA5A419" w14:textId="7FD7EECC" w:rsidR="002F3E49" w:rsidRPr="000B75E0" w:rsidRDefault="002F3E49">
      <w:pPr>
        <w:pStyle w:val="FootnoteText"/>
        <w:rPr>
          <w:rFonts w:ascii="Calibri" w:hAnsi="Calibri" w:cs="Calibri"/>
        </w:rPr>
      </w:pPr>
      <w:r w:rsidRPr="000B75E0">
        <w:rPr>
          <w:rStyle w:val="FootnoteReference"/>
          <w:rFonts w:ascii="Calibri" w:hAnsi="Calibri" w:cs="Calibri"/>
        </w:rPr>
        <w:footnoteRef/>
      </w:r>
      <w:r w:rsidRPr="000B75E0">
        <w:rPr>
          <w:rFonts w:ascii="Calibri" w:hAnsi="Calibri" w:cs="Calibri"/>
        </w:rPr>
        <w:t xml:space="preserve"> Display of the ERL is exempt for online product sales or offers to supply. </w:t>
      </w:r>
    </w:p>
  </w:footnote>
  <w:footnote w:id="2">
    <w:p w14:paraId="64D97F9A" w14:textId="77777777" w:rsidR="00D42D64" w:rsidRDefault="00D42D64" w:rsidP="000B75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869B" w14:textId="7B61205D" w:rsidR="003615A4" w:rsidRDefault="008A0B01" w:rsidP="00B907F2">
    <w:pPr>
      <w:pStyle w:val="Footer"/>
    </w:pPr>
    <w:r>
      <w:rPr>
        <w:b/>
        <w:noProof/>
        <w:sz w:val="8"/>
      </w:rPr>
      <w:drawing>
        <wp:anchor distT="0" distB="0" distL="114300" distR="114300" simplePos="0" relativeHeight="251663360" behindDoc="1" locked="0" layoutInCell="1" allowOverlap="1" wp14:anchorId="6BAD0030" wp14:editId="09F4666B">
          <wp:simplePos x="0" y="0"/>
          <wp:positionH relativeFrom="margin">
            <wp:align>center</wp:align>
          </wp:positionH>
          <wp:positionV relativeFrom="paragraph">
            <wp:posOffset>-242047</wp:posOffset>
          </wp:positionV>
          <wp:extent cx="7330662" cy="134591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4"/>
                  </a:xfrm>
                  <a:prstGeom prst="rect">
                    <a:avLst/>
                  </a:prstGeom>
                </pic:spPr>
              </pic:pic>
            </a:graphicData>
          </a:graphic>
          <wp14:sizeRelH relativeFrom="page">
            <wp14:pctWidth>0</wp14:pctWidth>
          </wp14:sizeRelH>
          <wp14:sizeRelV relativeFrom="page">
            <wp14:pctHeight>0</wp14:pctHeight>
          </wp14:sizeRelV>
        </wp:anchor>
      </w:drawing>
    </w:r>
    <w:r w:rsidR="003615A4">
      <w:fldChar w:fldCharType="begin"/>
    </w:r>
    <w:r w:rsidR="003615A4">
      <w:instrText xml:space="preserve"> DOCPROPERTY "ClassificationPty"  \* MERGEFORMAT </w:instrText>
    </w:r>
    <w:r w:rsidR="003615A4">
      <w:fldChar w:fldCharType="end"/>
    </w:r>
    <w:r w:rsidR="003615A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3323C" w14:textId="592BD563" w:rsidR="003615A4" w:rsidRDefault="000B75E0" w:rsidP="000B75E0">
    <w:pPr>
      <w:pStyle w:val="Footer"/>
      <w:jc w:val="left"/>
    </w:pPr>
    <w:r>
      <w:rPr>
        <w:b/>
        <w:noProof/>
        <w:sz w:val="8"/>
      </w:rPr>
      <w:drawing>
        <wp:anchor distT="0" distB="0" distL="114300" distR="114300" simplePos="0" relativeHeight="251659264" behindDoc="1" locked="0" layoutInCell="1" allowOverlap="1" wp14:anchorId="6EA67C91" wp14:editId="0405AEC1">
          <wp:simplePos x="0" y="0"/>
          <wp:positionH relativeFrom="page">
            <wp:posOffset>114935</wp:posOffset>
          </wp:positionH>
          <wp:positionV relativeFrom="paragraph">
            <wp:posOffset>-150495</wp:posOffset>
          </wp:positionV>
          <wp:extent cx="7330662" cy="1345915"/>
          <wp:effectExtent l="0" t="0" r="0" b="0"/>
          <wp:wrapNone/>
          <wp:docPr id="2" name="Picture 2" descr="This header shows the Australian Government and Greenhouse and Energy Minimum Standards Regulator logo." title="Ausstralian Government and GEMS Regula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5"/>
                  </a:xfrm>
                  <a:prstGeom prst="rect">
                    <a:avLst/>
                  </a:prstGeom>
                </pic:spPr>
              </pic:pic>
            </a:graphicData>
          </a:graphic>
          <wp14:sizeRelH relativeFrom="page">
            <wp14:pctWidth>0</wp14:pctWidth>
          </wp14:sizeRelH>
          <wp14:sizeRelV relativeFrom="page">
            <wp14:pctHeight>0</wp14:pctHeight>
          </wp14:sizeRelV>
        </wp:anchor>
      </w:drawing>
    </w:r>
    <w:r w:rsidR="003615A4">
      <w:fldChar w:fldCharType="begin"/>
    </w:r>
    <w:r w:rsidR="003615A4">
      <w:instrText xml:space="preserve"> DOCPROPERTY "ClassificationPty"  \* MERGEFORMAT </w:instrText>
    </w:r>
    <w:r w:rsidR="003615A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BA3D8" w14:textId="53FF18FA" w:rsidR="003615A4" w:rsidRDefault="008A0B01" w:rsidP="00B907F2">
    <w:pPr>
      <w:pStyle w:val="Footer"/>
    </w:pPr>
    <w:r>
      <w:rPr>
        <w:b/>
        <w:noProof/>
        <w:sz w:val="8"/>
      </w:rPr>
      <w:drawing>
        <wp:anchor distT="0" distB="0" distL="114300" distR="114300" simplePos="0" relativeHeight="251661312" behindDoc="1" locked="0" layoutInCell="1" allowOverlap="1" wp14:anchorId="7C6E153E" wp14:editId="1BCDF9FC">
          <wp:simplePos x="0" y="0"/>
          <wp:positionH relativeFrom="margin">
            <wp:align>center</wp:align>
          </wp:positionH>
          <wp:positionV relativeFrom="paragraph">
            <wp:posOffset>-166743</wp:posOffset>
          </wp:positionV>
          <wp:extent cx="7330662" cy="13459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4"/>
                  </a:xfrm>
                  <a:prstGeom prst="rect">
                    <a:avLst/>
                  </a:prstGeom>
                </pic:spPr>
              </pic:pic>
            </a:graphicData>
          </a:graphic>
          <wp14:sizeRelH relativeFrom="page">
            <wp14:pctWidth>0</wp14:pctWidth>
          </wp14:sizeRelH>
          <wp14:sizeRelV relativeFrom="page">
            <wp14:pctHeight>0</wp14:pctHeight>
          </wp14:sizeRelV>
        </wp:anchor>
      </w:drawing>
    </w:r>
    <w:r w:rsidR="003615A4">
      <w:fldChar w:fldCharType="begin"/>
    </w:r>
    <w:r w:rsidR="003615A4">
      <w:instrText xml:space="preserve"> DOCPROPERTY "ClassificationPty"  \* MERGEFORMAT </w:instrText>
    </w:r>
    <w:r w:rsidR="003615A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728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9527982"/>
    <w:lvl w:ilvl="0">
      <w:start w:val="1"/>
      <w:numFmt w:val="decimal"/>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45E2C63"/>
    <w:multiLevelType w:val="hybridMultilevel"/>
    <w:tmpl w:val="1958CD8C"/>
    <w:lvl w:ilvl="0" w:tplc="20AE2B4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831B6"/>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5F15B4"/>
    <w:multiLevelType w:val="hybridMultilevel"/>
    <w:tmpl w:val="8DF69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325AE"/>
    <w:multiLevelType w:val="hybridMultilevel"/>
    <w:tmpl w:val="90B053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745BC2"/>
    <w:multiLevelType w:val="multilevel"/>
    <w:tmpl w:val="E5E89F92"/>
    <w:numStyleLink w:val="BulletList"/>
  </w:abstractNum>
  <w:abstractNum w:abstractNumId="8" w15:restartNumberingAfterBreak="0">
    <w:nsid w:val="43F00102"/>
    <w:multiLevelType w:val="hybridMultilevel"/>
    <w:tmpl w:val="33103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FE0C10"/>
    <w:multiLevelType w:val="hybridMultilevel"/>
    <w:tmpl w:val="F504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1E779D"/>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905A4E"/>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E44EDC"/>
    <w:multiLevelType w:val="hybridMultilevel"/>
    <w:tmpl w:val="2E3AD8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6"/>
  </w:num>
  <w:num w:numId="6">
    <w:abstractNumId w:val="4"/>
  </w:num>
  <w:num w:numId="7">
    <w:abstractNumId w:val="11"/>
  </w:num>
  <w:num w:numId="8">
    <w:abstractNumId w:val="12"/>
  </w:num>
  <w:num w:numId="9">
    <w:abstractNumId w:val="8"/>
  </w:num>
  <w:num w:numId="10">
    <w:abstractNumId w:val="3"/>
  </w:num>
  <w:num w:numId="11">
    <w:abstractNumId w:val="2"/>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9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4"/>
    <w:rsid w:val="00012602"/>
    <w:rsid w:val="00026968"/>
    <w:rsid w:val="00033829"/>
    <w:rsid w:val="0003560E"/>
    <w:rsid w:val="00055E85"/>
    <w:rsid w:val="00081475"/>
    <w:rsid w:val="00081947"/>
    <w:rsid w:val="00082810"/>
    <w:rsid w:val="0009004A"/>
    <w:rsid w:val="000B75E0"/>
    <w:rsid w:val="000C18C7"/>
    <w:rsid w:val="000D6DA6"/>
    <w:rsid w:val="000E4933"/>
    <w:rsid w:val="000F2CEE"/>
    <w:rsid w:val="000F3943"/>
    <w:rsid w:val="0011165A"/>
    <w:rsid w:val="0011197E"/>
    <w:rsid w:val="00120ED4"/>
    <w:rsid w:val="00145ED9"/>
    <w:rsid w:val="00152A20"/>
    <w:rsid w:val="00171BF5"/>
    <w:rsid w:val="00192ED2"/>
    <w:rsid w:val="00196F35"/>
    <w:rsid w:val="001A603F"/>
    <w:rsid w:val="001A7026"/>
    <w:rsid w:val="001B04F8"/>
    <w:rsid w:val="001B69BE"/>
    <w:rsid w:val="001C61D8"/>
    <w:rsid w:val="001D2208"/>
    <w:rsid w:val="001D2EA2"/>
    <w:rsid w:val="001D5B5C"/>
    <w:rsid w:val="001D631A"/>
    <w:rsid w:val="001D707F"/>
    <w:rsid w:val="001E2A10"/>
    <w:rsid w:val="001F7193"/>
    <w:rsid w:val="00210689"/>
    <w:rsid w:val="0021095C"/>
    <w:rsid w:val="002155B4"/>
    <w:rsid w:val="00250328"/>
    <w:rsid w:val="00255555"/>
    <w:rsid w:val="00266808"/>
    <w:rsid w:val="002673E4"/>
    <w:rsid w:val="00286C12"/>
    <w:rsid w:val="002B4DEF"/>
    <w:rsid w:val="002C4BC0"/>
    <w:rsid w:val="002E0FBC"/>
    <w:rsid w:val="002F3E49"/>
    <w:rsid w:val="003136D7"/>
    <w:rsid w:val="00313921"/>
    <w:rsid w:val="00323241"/>
    <w:rsid w:val="003258B9"/>
    <w:rsid w:val="00334F57"/>
    <w:rsid w:val="003405C8"/>
    <w:rsid w:val="003615A4"/>
    <w:rsid w:val="00393A17"/>
    <w:rsid w:val="003A5092"/>
    <w:rsid w:val="003B41D6"/>
    <w:rsid w:val="003B53C0"/>
    <w:rsid w:val="003C2333"/>
    <w:rsid w:val="003C374D"/>
    <w:rsid w:val="003D1496"/>
    <w:rsid w:val="003E48A9"/>
    <w:rsid w:val="0040062D"/>
    <w:rsid w:val="00427134"/>
    <w:rsid w:val="0042771B"/>
    <w:rsid w:val="00441502"/>
    <w:rsid w:val="00442546"/>
    <w:rsid w:val="0045063A"/>
    <w:rsid w:val="0045337F"/>
    <w:rsid w:val="00466F2F"/>
    <w:rsid w:val="00492458"/>
    <w:rsid w:val="004C6E39"/>
    <w:rsid w:val="004D3FAA"/>
    <w:rsid w:val="004D58AE"/>
    <w:rsid w:val="004E29B9"/>
    <w:rsid w:val="0051496D"/>
    <w:rsid w:val="00515868"/>
    <w:rsid w:val="00585E00"/>
    <w:rsid w:val="005B38D8"/>
    <w:rsid w:val="005B40BE"/>
    <w:rsid w:val="005C4336"/>
    <w:rsid w:val="005C721F"/>
    <w:rsid w:val="005D1098"/>
    <w:rsid w:val="005D2DD3"/>
    <w:rsid w:val="005D47A2"/>
    <w:rsid w:val="005E28D8"/>
    <w:rsid w:val="00605EE9"/>
    <w:rsid w:val="00632A06"/>
    <w:rsid w:val="00633AFA"/>
    <w:rsid w:val="006350AF"/>
    <w:rsid w:val="00635ACF"/>
    <w:rsid w:val="00636573"/>
    <w:rsid w:val="00655DEC"/>
    <w:rsid w:val="00656FA5"/>
    <w:rsid w:val="00660F4B"/>
    <w:rsid w:val="00661A9A"/>
    <w:rsid w:val="006825C0"/>
    <w:rsid w:val="00684773"/>
    <w:rsid w:val="00692817"/>
    <w:rsid w:val="006933C0"/>
    <w:rsid w:val="00696441"/>
    <w:rsid w:val="006A0F9A"/>
    <w:rsid w:val="006A2023"/>
    <w:rsid w:val="006A69F0"/>
    <w:rsid w:val="006C0986"/>
    <w:rsid w:val="006C2B17"/>
    <w:rsid w:val="006E5835"/>
    <w:rsid w:val="006F0042"/>
    <w:rsid w:val="006F7789"/>
    <w:rsid w:val="006F7DFA"/>
    <w:rsid w:val="007061BD"/>
    <w:rsid w:val="0072430B"/>
    <w:rsid w:val="007341FB"/>
    <w:rsid w:val="00742E68"/>
    <w:rsid w:val="00751E8F"/>
    <w:rsid w:val="0076085C"/>
    <w:rsid w:val="0076497B"/>
    <w:rsid w:val="00776AE9"/>
    <w:rsid w:val="007874FE"/>
    <w:rsid w:val="007B2E72"/>
    <w:rsid w:val="007B63E1"/>
    <w:rsid w:val="007B7FE0"/>
    <w:rsid w:val="007D5FF3"/>
    <w:rsid w:val="007E5CF0"/>
    <w:rsid w:val="007F565B"/>
    <w:rsid w:val="0081579F"/>
    <w:rsid w:val="0081700D"/>
    <w:rsid w:val="008217D8"/>
    <w:rsid w:val="00823AE2"/>
    <w:rsid w:val="00836F5B"/>
    <w:rsid w:val="00853824"/>
    <w:rsid w:val="00853FE7"/>
    <w:rsid w:val="008938AF"/>
    <w:rsid w:val="008A0B01"/>
    <w:rsid w:val="008A5F84"/>
    <w:rsid w:val="008B16C7"/>
    <w:rsid w:val="008B59F4"/>
    <w:rsid w:val="008B61A7"/>
    <w:rsid w:val="008B63C1"/>
    <w:rsid w:val="00927471"/>
    <w:rsid w:val="00933169"/>
    <w:rsid w:val="009360DF"/>
    <w:rsid w:val="0096517B"/>
    <w:rsid w:val="009716DF"/>
    <w:rsid w:val="00973ABC"/>
    <w:rsid w:val="00980345"/>
    <w:rsid w:val="00987834"/>
    <w:rsid w:val="00987BC4"/>
    <w:rsid w:val="009C0F01"/>
    <w:rsid w:val="009D1ADD"/>
    <w:rsid w:val="009D1BF5"/>
    <w:rsid w:val="009D4563"/>
    <w:rsid w:val="009E15B1"/>
    <w:rsid w:val="009F1163"/>
    <w:rsid w:val="00A04763"/>
    <w:rsid w:val="00A215BB"/>
    <w:rsid w:val="00A27CCD"/>
    <w:rsid w:val="00A34BC4"/>
    <w:rsid w:val="00A43C60"/>
    <w:rsid w:val="00A5087A"/>
    <w:rsid w:val="00A5100A"/>
    <w:rsid w:val="00A53EF7"/>
    <w:rsid w:val="00A6556A"/>
    <w:rsid w:val="00A75CEC"/>
    <w:rsid w:val="00A9689E"/>
    <w:rsid w:val="00AE39A6"/>
    <w:rsid w:val="00AF1F33"/>
    <w:rsid w:val="00AF4BF7"/>
    <w:rsid w:val="00B03CCF"/>
    <w:rsid w:val="00B21C89"/>
    <w:rsid w:val="00B32C02"/>
    <w:rsid w:val="00B40678"/>
    <w:rsid w:val="00B75BB3"/>
    <w:rsid w:val="00B82911"/>
    <w:rsid w:val="00B907F2"/>
    <w:rsid w:val="00B92A93"/>
    <w:rsid w:val="00BA5A5F"/>
    <w:rsid w:val="00BA7908"/>
    <w:rsid w:val="00BB2873"/>
    <w:rsid w:val="00BC1CA9"/>
    <w:rsid w:val="00BC62EE"/>
    <w:rsid w:val="00BD73D6"/>
    <w:rsid w:val="00BE12DF"/>
    <w:rsid w:val="00BE3DD6"/>
    <w:rsid w:val="00BF4E06"/>
    <w:rsid w:val="00C03498"/>
    <w:rsid w:val="00C17BE3"/>
    <w:rsid w:val="00C30ACA"/>
    <w:rsid w:val="00C4118D"/>
    <w:rsid w:val="00C7041F"/>
    <w:rsid w:val="00CA119C"/>
    <w:rsid w:val="00CA129E"/>
    <w:rsid w:val="00CA305D"/>
    <w:rsid w:val="00CA603C"/>
    <w:rsid w:val="00CB5FAF"/>
    <w:rsid w:val="00CC7CA2"/>
    <w:rsid w:val="00CF7B39"/>
    <w:rsid w:val="00D004B5"/>
    <w:rsid w:val="00D007DF"/>
    <w:rsid w:val="00D045C7"/>
    <w:rsid w:val="00D113DB"/>
    <w:rsid w:val="00D12F23"/>
    <w:rsid w:val="00D1308E"/>
    <w:rsid w:val="00D1470C"/>
    <w:rsid w:val="00D17965"/>
    <w:rsid w:val="00D24BF9"/>
    <w:rsid w:val="00D34200"/>
    <w:rsid w:val="00D35025"/>
    <w:rsid w:val="00D37ACC"/>
    <w:rsid w:val="00D42D64"/>
    <w:rsid w:val="00D438B3"/>
    <w:rsid w:val="00D454DC"/>
    <w:rsid w:val="00D656B2"/>
    <w:rsid w:val="00D719EA"/>
    <w:rsid w:val="00D75680"/>
    <w:rsid w:val="00D84492"/>
    <w:rsid w:val="00D878DD"/>
    <w:rsid w:val="00D939F6"/>
    <w:rsid w:val="00D94262"/>
    <w:rsid w:val="00D96D21"/>
    <w:rsid w:val="00DA4267"/>
    <w:rsid w:val="00DB1E3D"/>
    <w:rsid w:val="00DB64D2"/>
    <w:rsid w:val="00DB71E8"/>
    <w:rsid w:val="00DC181E"/>
    <w:rsid w:val="00DD4174"/>
    <w:rsid w:val="00DE6592"/>
    <w:rsid w:val="00E0414B"/>
    <w:rsid w:val="00E06536"/>
    <w:rsid w:val="00E125A0"/>
    <w:rsid w:val="00E313DE"/>
    <w:rsid w:val="00E432A9"/>
    <w:rsid w:val="00E65C72"/>
    <w:rsid w:val="00EC3A17"/>
    <w:rsid w:val="00EE34D8"/>
    <w:rsid w:val="00EF0373"/>
    <w:rsid w:val="00F56A66"/>
    <w:rsid w:val="00F60418"/>
    <w:rsid w:val="00F6303D"/>
    <w:rsid w:val="00F7717E"/>
    <w:rsid w:val="00F8492E"/>
    <w:rsid w:val="00F94D91"/>
    <w:rsid w:val="00FA64E6"/>
    <w:rsid w:val="00FB14FB"/>
    <w:rsid w:val="00FB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5769080"/>
  <w15:docId w15:val="{FB3BECB9-CA61-436B-A23D-33783D9F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808"/>
    <w:pPr>
      <w:spacing w:before="120" w:after="120"/>
    </w:pPr>
    <w:rPr>
      <w:rFonts w:ascii="Calibri" w:hAnsi="Calibri" w:cs="Calibri"/>
      <w:sz w:val="22"/>
      <w:szCs w:val="22"/>
      <w:lang w:val="en-AU" w:eastAsia="en-AU"/>
    </w:rPr>
  </w:style>
  <w:style w:type="paragraph" w:styleId="Heading1">
    <w:name w:val="heading 1"/>
    <w:basedOn w:val="Normal"/>
    <w:next w:val="Normal"/>
    <w:qFormat/>
    <w:rsid w:val="00B907F2"/>
    <w:pPr>
      <w:outlineLvl w:val="0"/>
    </w:pPr>
    <w:rPr>
      <w:b/>
      <w:bCs/>
      <w:color w:val="005881"/>
      <w:sz w:val="32"/>
      <w:lang w:val="en-US"/>
    </w:rPr>
  </w:style>
  <w:style w:type="paragraph" w:styleId="Heading2">
    <w:name w:val="heading 2"/>
    <w:basedOn w:val="Normal"/>
    <w:next w:val="Normal"/>
    <w:qFormat/>
    <w:rsid w:val="00266808"/>
    <w:pPr>
      <w:outlineLvl w:val="1"/>
    </w:pPr>
    <w:rPr>
      <w:b/>
      <w:bCs/>
      <w:color w:val="005881"/>
      <w:sz w:val="28"/>
      <w:lang w:val="en-US"/>
    </w:rPr>
  </w:style>
  <w:style w:type="paragraph" w:styleId="Heading3">
    <w:name w:val="heading 3"/>
    <w:basedOn w:val="Normal"/>
    <w:next w:val="Normal"/>
    <w:pPr>
      <w:keepNext/>
      <w:outlineLvl w:val="2"/>
    </w:pPr>
    <w:rPr>
      <w:i/>
    </w:rPr>
  </w:style>
  <w:style w:type="paragraph" w:styleId="Heading4">
    <w:name w:val="heading 4"/>
    <w:basedOn w:val="Normal"/>
    <w:next w:val="Normal"/>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style>
  <w:style w:type="character" w:styleId="Hyperlink">
    <w:name w:val="Hyperlink"/>
    <w:uiPriority w:val="99"/>
    <w:rsid w:val="00B03CCF"/>
    <w:rPr>
      <w:color w:val="0000FF"/>
      <w:u w:val="single"/>
    </w:rPr>
  </w:style>
  <w:style w:type="paragraph" w:styleId="BalloonText">
    <w:name w:val="Balloon Text"/>
    <w:basedOn w:val="Normal"/>
    <w:link w:val="BalloonTextChar"/>
    <w:rsid w:val="00313921"/>
    <w:rPr>
      <w:rFonts w:ascii="Tahoma" w:hAnsi="Tahoma" w:cs="Tahoma"/>
      <w:sz w:val="16"/>
      <w:szCs w:val="16"/>
    </w:rPr>
  </w:style>
  <w:style w:type="character" w:customStyle="1" w:styleId="BalloonTextChar">
    <w:name w:val="Balloon Text Char"/>
    <w:link w:val="BalloonText"/>
    <w:rsid w:val="00313921"/>
    <w:rPr>
      <w:rFonts w:ascii="Tahoma" w:hAnsi="Tahoma" w:cs="Tahoma"/>
      <w:sz w:val="16"/>
      <w:szCs w:val="16"/>
    </w:rPr>
  </w:style>
  <w:style w:type="character" w:customStyle="1" w:styleId="UnresolvedMention">
    <w:name w:val="Unresolved Mention"/>
    <w:basedOn w:val="DefaultParagraphFont"/>
    <w:uiPriority w:val="99"/>
    <w:semiHidden/>
    <w:unhideWhenUsed/>
    <w:rsid w:val="00CB5FAF"/>
    <w:rPr>
      <w:color w:val="605E5C"/>
      <w:shd w:val="clear" w:color="auto" w:fill="E1DFDD"/>
    </w:rPr>
  </w:style>
  <w:style w:type="character" w:styleId="Strong">
    <w:name w:val="Strong"/>
    <w:basedOn w:val="DefaultParagraphFont"/>
    <w:uiPriority w:val="22"/>
    <w:qFormat/>
    <w:rsid w:val="00CB5FAF"/>
    <w:rPr>
      <w:rFonts w:ascii="Arial" w:hAnsi="Arial"/>
      <w:b/>
      <w:bCs/>
      <w:i w:val="0"/>
    </w:rPr>
  </w:style>
  <w:style w:type="character" w:styleId="Emphasis">
    <w:name w:val="Emphasis"/>
    <w:basedOn w:val="DefaultParagraphFont"/>
    <w:qFormat/>
    <w:rsid w:val="00CB5FAF"/>
    <w:rPr>
      <w:rFonts w:ascii="Arial" w:hAnsi="Arial"/>
      <w:b w:val="0"/>
      <w:i/>
      <w:iCs/>
    </w:rPr>
  </w:style>
  <w:style w:type="character" w:customStyle="1" w:styleId="FooterChar">
    <w:name w:val="Footer Char"/>
    <w:basedOn w:val="DefaultParagraphFont"/>
    <w:link w:val="Footer"/>
    <w:uiPriority w:val="99"/>
    <w:rsid w:val="00DD4174"/>
    <w:rPr>
      <w:rFonts w:ascii="Arial" w:hAnsi="Arial"/>
      <w:lang w:val="en-AU" w:eastAsia="en-AU"/>
    </w:rPr>
  </w:style>
  <w:style w:type="paragraph" w:styleId="ListParagraph">
    <w:name w:val="List Paragraph"/>
    <w:basedOn w:val="Normal"/>
    <w:uiPriority w:val="72"/>
    <w:rsid w:val="00255555"/>
    <w:pPr>
      <w:ind w:left="720"/>
      <w:contextualSpacing/>
    </w:pPr>
  </w:style>
  <w:style w:type="table" w:styleId="TableGrid">
    <w:name w:val="Table Grid"/>
    <w:basedOn w:val="TableNormal"/>
    <w:rsid w:val="00B9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907F2"/>
    <w:rPr>
      <w:sz w:val="16"/>
      <w:szCs w:val="16"/>
    </w:rPr>
  </w:style>
  <w:style w:type="paragraph" w:styleId="CommentText">
    <w:name w:val="annotation text"/>
    <w:basedOn w:val="Normal"/>
    <w:link w:val="CommentTextChar"/>
    <w:uiPriority w:val="99"/>
    <w:unhideWhenUsed/>
    <w:rsid w:val="00B907F2"/>
    <w:pPr>
      <w:spacing w:before="0" w:after="200"/>
    </w:pPr>
    <w:rPr>
      <w:rFonts w:ascii="Cambria" w:eastAsiaTheme="minorEastAsia" w:hAnsi="Cambria" w:cstheme="minorBidi"/>
      <w:sz w:val="20"/>
    </w:rPr>
  </w:style>
  <w:style w:type="character" w:customStyle="1" w:styleId="CommentTextChar">
    <w:name w:val="Comment Text Char"/>
    <w:basedOn w:val="DefaultParagraphFont"/>
    <w:link w:val="CommentText"/>
    <w:uiPriority w:val="99"/>
    <w:rsid w:val="00B907F2"/>
    <w:rPr>
      <w:rFonts w:ascii="Cambria" w:eastAsiaTheme="minorEastAsia" w:hAnsi="Cambria" w:cstheme="minorBidi"/>
      <w:lang w:val="en-AU" w:eastAsia="en-AU"/>
    </w:rPr>
  </w:style>
  <w:style w:type="paragraph" w:customStyle="1" w:styleId="TableText">
    <w:name w:val="Table Text"/>
    <w:basedOn w:val="Normal"/>
    <w:link w:val="TableTextChar"/>
    <w:qFormat/>
    <w:rsid w:val="00605EE9"/>
    <w:pPr>
      <w:spacing w:before="80" w:after="80"/>
    </w:pPr>
  </w:style>
  <w:style w:type="character" w:customStyle="1" w:styleId="TableTextChar">
    <w:name w:val="Table Text Char"/>
    <w:basedOn w:val="DefaultParagraphFont"/>
    <w:link w:val="TableText"/>
    <w:rsid w:val="00605EE9"/>
    <w:rPr>
      <w:rFonts w:ascii="Calibri" w:hAnsi="Calibri" w:cs="Calibri"/>
      <w:sz w:val="22"/>
      <w:szCs w:val="22"/>
      <w:lang w:val="en-AU" w:eastAsia="en-AU"/>
    </w:rPr>
  </w:style>
  <w:style w:type="paragraph" w:styleId="CommentSubject">
    <w:name w:val="annotation subject"/>
    <w:basedOn w:val="CommentText"/>
    <w:next w:val="CommentText"/>
    <w:link w:val="CommentSubjectChar"/>
    <w:semiHidden/>
    <w:unhideWhenUsed/>
    <w:rsid w:val="00D84492"/>
    <w:pPr>
      <w:spacing w:before="120" w:after="120"/>
    </w:pPr>
    <w:rPr>
      <w:rFonts w:ascii="Calibri" w:eastAsia="Times New Roman" w:hAnsi="Calibri" w:cs="Calibri"/>
      <w:b/>
      <w:bCs/>
      <w:szCs w:val="20"/>
    </w:rPr>
  </w:style>
  <w:style w:type="character" w:customStyle="1" w:styleId="CommentSubjectChar">
    <w:name w:val="Comment Subject Char"/>
    <w:basedOn w:val="CommentTextChar"/>
    <w:link w:val="CommentSubject"/>
    <w:semiHidden/>
    <w:rsid w:val="00D84492"/>
    <w:rPr>
      <w:rFonts w:ascii="Calibri" w:eastAsiaTheme="minorEastAsia" w:hAnsi="Calibri" w:cs="Calibri"/>
      <w:b/>
      <w:bCs/>
      <w:lang w:val="en-AU" w:eastAsia="en-AU"/>
    </w:rPr>
  </w:style>
  <w:style w:type="paragraph" w:customStyle="1" w:styleId="BodyText1">
    <w:name w:val="Body Text1"/>
    <w:basedOn w:val="Normal"/>
    <w:link w:val="BodyText1Char"/>
    <w:qFormat/>
    <w:rsid w:val="00C17BE3"/>
    <w:pPr>
      <w:spacing w:before="0" w:line="276" w:lineRule="auto"/>
    </w:pPr>
    <w:rPr>
      <w:rFonts w:ascii="Arial" w:eastAsiaTheme="minorEastAsia" w:hAnsi="Arial" w:cs="Arial"/>
      <w:sz w:val="20"/>
      <w:szCs w:val="20"/>
    </w:rPr>
  </w:style>
  <w:style w:type="character" w:customStyle="1" w:styleId="BodyText1Char">
    <w:name w:val="Body Text1 Char"/>
    <w:basedOn w:val="DefaultParagraphFont"/>
    <w:link w:val="BodyText1"/>
    <w:rsid w:val="00C17BE3"/>
    <w:rPr>
      <w:rFonts w:ascii="Arial" w:eastAsiaTheme="minorEastAsia" w:hAnsi="Arial" w:cs="Arial"/>
      <w:lang w:val="en-AU" w:eastAsia="en-AU"/>
    </w:rPr>
  </w:style>
  <w:style w:type="paragraph" w:customStyle="1" w:styleId="Bullet1">
    <w:name w:val="Bullet1"/>
    <w:basedOn w:val="ListParagraph"/>
    <w:link w:val="Bullet1Char"/>
    <w:qFormat/>
    <w:rsid w:val="00C17BE3"/>
    <w:pPr>
      <w:numPr>
        <w:numId w:val="10"/>
      </w:numPr>
      <w:spacing w:before="0" w:after="0" w:line="276" w:lineRule="auto"/>
      <w:ind w:left="714" w:hanging="357"/>
    </w:pPr>
    <w:rPr>
      <w:rFonts w:ascii="Arial" w:eastAsiaTheme="minorEastAsia" w:hAnsi="Arial" w:cs="Arial"/>
      <w:sz w:val="20"/>
      <w:szCs w:val="20"/>
    </w:rPr>
  </w:style>
  <w:style w:type="character" w:customStyle="1" w:styleId="Bullet1Char">
    <w:name w:val="Bullet1 Char"/>
    <w:basedOn w:val="DefaultParagraphFont"/>
    <w:link w:val="Bullet1"/>
    <w:rsid w:val="00C17BE3"/>
    <w:rPr>
      <w:rFonts w:ascii="Arial" w:eastAsiaTheme="minorEastAsia" w:hAnsi="Arial" w:cs="Arial"/>
      <w:lang w:val="en-AU" w:eastAsia="en-AU"/>
    </w:rPr>
  </w:style>
  <w:style w:type="numbering" w:customStyle="1" w:styleId="BulletList">
    <w:name w:val="Bullet List"/>
    <w:uiPriority w:val="99"/>
    <w:rsid w:val="0009004A"/>
    <w:pPr>
      <w:numPr>
        <w:numId w:val="11"/>
      </w:numPr>
    </w:pPr>
  </w:style>
  <w:style w:type="paragraph" w:styleId="ListBullet">
    <w:name w:val="List Bullet"/>
    <w:basedOn w:val="Normal"/>
    <w:uiPriority w:val="99"/>
    <w:unhideWhenUsed/>
    <w:qFormat/>
    <w:rsid w:val="0009004A"/>
    <w:pPr>
      <w:numPr>
        <w:numId w:val="12"/>
      </w:numPr>
      <w:spacing w:before="0" w:after="200" w:line="276" w:lineRule="auto"/>
    </w:pPr>
    <w:rPr>
      <w:rFonts w:asciiTheme="minorHAnsi" w:eastAsiaTheme="minorEastAsia" w:hAnsiTheme="minorHAnsi" w:cstheme="minorBidi"/>
    </w:rPr>
  </w:style>
  <w:style w:type="paragraph" w:styleId="ListBullet2">
    <w:name w:val="List Bullet 2"/>
    <w:basedOn w:val="Normal"/>
    <w:uiPriority w:val="99"/>
    <w:unhideWhenUsed/>
    <w:rsid w:val="0009004A"/>
    <w:pPr>
      <w:numPr>
        <w:ilvl w:val="1"/>
        <w:numId w:val="12"/>
      </w:numPr>
      <w:spacing w:before="0" w:after="200" w:line="276" w:lineRule="auto"/>
    </w:pPr>
    <w:rPr>
      <w:rFonts w:asciiTheme="minorHAnsi" w:eastAsiaTheme="minorEastAsia" w:hAnsiTheme="minorHAnsi" w:cstheme="minorBidi"/>
    </w:rPr>
  </w:style>
  <w:style w:type="paragraph" w:styleId="ListBullet3">
    <w:name w:val="List Bullet 3"/>
    <w:basedOn w:val="Normal"/>
    <w:uiPriority w:val="99"/>
    <w:unhideWhenUsed/>
    <w:rsid w:val="0009004A"/>
    <w:pPr>
      <w:numPr>
        <w:ilvl w:val="2"/>
        <w:numId w:val="12"/>
      </w:numPr>
      <w:spacing w:before="0" w:after="200" w:line="276" w:lineRule="auto"/>
    </w:pPr>
    <w:rPr>
      <w:rFonts w:asciiTheme="minorHAnsi" w:eastAsiaTheme="minorEastAsia" w:hAnsiTheme="minorHAnsi" w:cstheme="minorBidi"/>
    </w:rPr>
  </w:style>
  <w:style w:type="paragraph" w:styleId="ListBullet4">
    <w:name w:val="List Bullet 4"/>
    <w:basedOn w:val="Normal"/>
    <w:uiPriority w:val="99"/>
    <w:unhideWhenUsed/>
    <w:rsid w:val="0009004A"/>
    <w:pPr>
      <w:numPr>
        <w:ilvl w:val="3"/>
        <w:numId w:val="12"/>
      </w:numPr>
      <w:spacing w:before="0" w:after="200" w:line="276" w:lineRule="auto"/>
    </w:pPr>
    <w:rPr>
      <w:rFonts w:asciiTheme="minorHAnsi" w:eastAsiaTheme="minorEastAsia" w:hAnsiTheme="minorHAnsi" w:cstheme="minorBidi"/>
    </w:rPr>
  </w:style>
  <w:style w:type="paragraph" w:styleId="ListBullet5">
    <w:name w:val="List Bullet 5"/>
    <w:basedOn w:val="Normal"/>
    <w:uiPriority w:val="99"/>
    <w:unhideWhenUsed/>
    <w:rsid w:val="0009004A"/>
    <w:pPr>
      <w:numPr>
        <w:ilvl w:val="4"/>
        <w:numId w:val="12"/>
      </w:numPr>
      <w:spacing w:before="0" w:after="200" w:line="276" w:lineRule="auto"/>
    </w:pPr>
    <w:rPr>
      <w:rFonts w:asciiTheme="minorHAnsi" w:eastAsiaTheme="minorEastAsia" w:hAnsiTheme="minorHAnsi" w:cstheme="minorBidi"/>
    </w:rPr>
  </w:style>
  <w:style w:type="character" w:styleId="FootnoteReference">
    <w:name w:val="footnote reference"/>
    <w:uiPriority w:val="99"/>
    <w:unhideWhenUsed/>
    <w:rsid w:val="0009004A"/>
    <w:rPr>
      <w:vertAlign w:val="superscript"/>
    </w:rPr>
  </w:style>
  <w:style w:type="paragraph" w:styleId="FootnoteText">
    <w:name w:val="footnote text"/>
    <w:basedOn w:val="Normal"/>
    <w:link w:val="FootnoteTextChar"/>
    <w:uiPriority w:val="99"/>
    <w:unhideWhenUsed/>
    <w:rsid w:val="00D42D64"/>
    <w:pPr>
      <w:spacing w:before="0" w:after="0" w:line="276" w:lineRule="auto"/>
    </w:pPr>
    <w:rPr>
      <w:rFonts w:asciiTheme="minorHAnsi" w:eastAsiaTheme="minorEastAsia" w:hAnsiTheme="minorHAnsi" w:cstheme="minorBidi"/>
      <w:sz w:val="16"/>
    </w:rPr>
  </w:style>
  <w:style w:type="character" w:customStyle="1" w:styleId="FootnoteTextChar">
    <w:name w:val="Footnote Text Char"/>
    <w:basedOn w:val="DefaultParagraphFont"/>
    <w:link w:val="FootnoteText"/>
    <w:uiPriority w:val="99"/>
    <w:rsid w:val="00D42D64"/>
    <w:rPr>
      <w:rFonts w:asciiTheme="minorHAnsi" w:eastAsiaTheme="minorEastAsia" w:hAnsiTheme="minorHAnsi" w:cstheme="minorBidi"/>
      <w:sz w:val="16"/>
      <w:szCs w:val="22"/>
      <w:lang w:val="en-AU" w:eastAsia="en-AU"/>
    </w:rPr>
  </w:style>
  <w:style w:type="character" w:styleId="FollowedHyperlink">
    <w:name w:val="FollowedHyperlink"/>
    <w:basedOn w:val="DefaultParagraphFont"/>
    <w:semiHidden/>
    <w:unhideWhenUsed/>
    <w:rsid w:val="00661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45">
      <w:bodyDiv w:val="1"/>
      <w:marLeft w:val="0"/>
      <w:marRight w:val="0"/>
      <w:marTop w:val="0"/>
      <w:marBottom w:val="0"/>
      <w:divBdr>
        <w:top w:val="none" w:sz="0" w:space="0" w:color="auto"/>
        <w:left w:val="none" w:sz="0" w:space="0" w:color="auto"/>
        <w:bottom w:val="none" w:sz="0" w:space="0" w:color="auto"/>
        <w:right w:val="none" w:sz="0" w:space="0" w:color="auto"/>
      </w:divBdr>
    </w:div>
    <w:div w:id="559823238">
      <w:bodyDiv w:val="1"/>
      <w:marLeft w:val="0"/>
      <w:marRight w:val="0"/>
      <w:marTop w:val="0"/>
      <w:marBottom w:val="0"/>
      <w:divBdr>
        <w:top w:val="none" w:sz="0" w:space="0" w:color="auto"/>
        <w:left w:val="none" w:sz="0" w:space="0" w:color="auto"/>
        <w:bottom w:val="none" w:sz="0" w:space="0" w:color="auto"/>
        <w:right w:val="none" w:sz="0" w:space="0" w:color="auto"/>
      </w:divBdr>
    </w:div>
    <w:div w:id="18733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nergyrating.gov.au/suppliers/registr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energyrating.gov.au/contact-for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nergyrating.gov.au/document/gems-compliance-policy-e3-prog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nergyrating.gov.au/suppliers/complianc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ompliance@gems.gov.au" TargetMode="Externa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reg.energyrating.gov.au/comparator/product_typ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eR\AppData\Local\Temp\Temp1_GEMS%20Regulator%20Letter_template.dotx.zip\GEMS%20Regulator%20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3" ma:contentTypeDescription="Create a new document." ma:contentTypeScope="" ma:versionID="b679443876ea45deed316465d3ad9042">
  <xsd:schema xmlns:xsd="http://www.w3.org/2001/XMLSchema" xmlns:xs="http://www.w3.org/2001/XMLSchema" xmlns:p="http://schemas.microsoft.com/office/2006/metadata/properties" xmlns:ns1="http://schemas.microsoft.com/sharepoint/v3" xmlns:ns2="a36bd50b-1532-4c22-b385-5c082c960938" xmlns:ns3="d92934b5-032c-4da3-958e-788fdb9771c1" targetNamespace="http://schemas.microsoft.com/office/2006/metadata/properties" ma:root="true" ma:fieldsID="e32a93843b86bc59a8032252c7f37af8" ns1:_="" ns2:_="" ns3:_="">
    <xsd:import namespace="http://schemas.microsoft.com/sharepoint/v3"/>
    <xsd:import namespace="a36bd50b-1532-4c22-b385-5c082c960938"/>
    <xsd:import namespace="d92934b5-032c-4da3-958e-788fdb9771c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Compliance</TermName>
          <TermId>c072f804-47ea-43fd-8652-288534f16b7e</TermId>
        </TermInfo>
      </Terms>
    </adb9bed2e36e4a93af574aeb444da63e>
    <n99e4c9942c6404eb103464a00e6097b xmlns="a36bd50b-1532-4c22-b385-5c082c960938">
      <Terms xmlns="http://schemas.microsoft.com/office/infopath/2007/PartnerControls">
        <TermInfo xmlns="http://schemas.microsoft.com/office/infopath/2007/PartnerControls">
          <TermName>2020-21</TermName>
          <TermId>fc8bd51e-588a-4169-a977-a72f113edbe3</TermId>
        </TermInfo>
      </Terms>
    </n99e4c9942c6404eb103464a00e6097b>
    <pe2555c81638466f9eb614edb9ecde52 xmlns="a36bd50b-1532-4c22-b385-5c082c960938">
      <Terms xmlns="http://schemas.microsoft.com/office/infopath/2007/PartnerControls">
        <TermInfo xmlns="http://schemas.microsoft.com/office/infopath/2007/PartnerControls">
          <TermName>Report</TermName>
          <TermId>116a9244-cef6-47ce-a9a5-088c9cf21292</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Compliance Monitoring</TermName>
          <TermId>03f4d2e6-3ad5-439d-b6c7-0fb6c75d8579</TermId>
        </TermInfo>
      </Terms>
    </g7bcb40ba23249a78edca7d43a67c1c9>
    <TaxCatchAll xmlns="a36bd50b-1532-4c22-b385-5c082c960938">
      <Value>320</Value>
      <Value>61</Value>
      <Value>73</Value>
      <Value>745</Value>
      <Value>1</Value>
    </TaxCatchAll>
    <Comment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2DB8-3C61-46CB-9F53-5BD57AED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FDC7B-34AF-4169-8DFE-B4294389553C}">
  <ds:schemaRefs>
    <ds:schemaRef ds:uri="http://schemas.microsoft.com/sharepoint/events"/>
  </ds:schemaRefs>
</ds:datastoreItem>
</file>

<file path=customXml/itemProps3.xml><?xml version="1.0" encoding="utf-8"?>
<ds:datastoreItem xmlns:ds="http://schemas.openxmlformats.org/officeDocument/2006/customXml" ds:itemID="{8A81F2C6-EBF7-4698-A2CF-06CC7A8B3283}">
  <ds:schemaRefs>
    <ds:schemaRef ds:uri="http://schemas.microsoft.com/office/2006/metadata/longProperties"/>
  </ds:schemaRefs>
</ds:datastoreItem>
</file>

<file path=customXml/itemProps4.xml><?xml version="1.0" encoding="utf-8"?>
<ds:datastoreItem xmlns:ds="http://schemas.openxmlformats.org/officeDocument/2006/customXml" ds:itemID="{866E5F82-E4E6-4A39-AEC8-CF746908DAE5}">
  <ds:schemaRefs>
    <ds:schemaRef ds:uri="http://schemas.microsoft.com/sharepoint/v3/contenttype/forms"/>
  </ds:schemaRefs>
</ds:datastoreItem>
</file>

<file path=customXml/itemProps5.xml><?xml version="1.0" encoding="utf-8"?>
<ds:datastoreItem xmlns:ds="http://schemas.openxmlformats.org/officeDocument/2006/customXml" ds:itemID="{F83AFD68-0C0C-44CD-8E9F-F83EEFF322DD}">
  <ds:schemaRefs>
    <ds:schemaRef ds:uri="http://purl.org/dc/elements/1.1/"/>
    <ds:schemaRef ds:uri="http://schemas.microsoft.com/office/2006/metadata/properties"/>
    <ds:schemaRef ds:uri="a36bd50b-1532-4c22-b385-5c082c960938"/>
    <ds:schemaRef ds:uri="http://schemas.microsoft.com/sharepoint/v3"/>
    <ds:schemaRef ds:uri="http://purl.org/dc/terms/"/>
    <ds:schemaRef ds:uri="http://schemas.openxmlformats.org/package/2006/metadata/core-properties"/>
    <ds:schemaRef ds:uri="http://schemas.microsoft.com/office/2006/documentManagement/types"/>
    <ds:schemaRef ds:uri="d92934b5-032c-4da3-958e-788fdb9771c1"/>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1CF4EE4B-4E3F-4E65-9388-3F8CE303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GEMS Regulator Letter_template</Template>
  <TotalTime>1</TotalTime>
  <Pages>4</Pages>
  <Words>843</Words>
  <Characters>5121</Characters>
  <Application>Microsoft Office Word</Application>
  <DocSecurity>0</DocSecurity>
  <Lines>131</Lines>
  <Paragraphs>89</Paragraphs>
  <ScaleCrop>false</ScaleCrop>
  <HeadingPairs>
    <vt:vector size="2" baseType="variant">
      <vt:variant>
        <vt:lpstr>Title</vt:lpstr>
      </vt:variant>
      <vt:variant>
        <vt:i4>1</vt:i4>
      </vt:variant>
    </vt:vector>
  </HeadingPairs>
  <TitlesOfParts>
    <vt:vector size="1" baseType="lpstr">
      <vt:lpstr>Market Survelillance Results 2021-22</vt:lpstr>
    </vt:vector>
  </TitlesOfParts>
  <Company>Department of Industry and Science</Company>
  <LinksUpToDate>false</LinksUpToDate>
  <CharactersWithSpaces>5875</CharactersWithSpaces>
  <SharedDoc>false</SharedDoc>
  <HyperlinkBase/>
  <HLinks>
    <vt:vector size="12" baseType="variant">
      <vt:variant>
        <vt:i4>5963880</vt:i4>
      </vt:variant>
      <vt:variant>
        <vt:i4>0</vt:i4>
      </vt:variant>
      <vt:variant>
        <vt:i4>0</vt:i4>
      </vt:variant>
      <vt:variant>
        <vt:i4>5</vt:i4>
      </vt:variant>
      <vt:variant>
        <vt:lpwstr>http://www.innovation.gov.au/</vt:lpwstr>
      </vt:variant>
      <vt:variant>
        <vt:lpwstr/>
      </vt:variant>
      <vt:variant>
        <vt:i4>6488165</vt:i4>
      </vt:variant>
      <vt:variant>
        <vt:i4>2049</vt:i4>
      </vt:variant>
      <vt:variant>
        <vt:i4>1025</vt:i4>
      </vt:variant>
      <vt:variant>
        <vt:i4>1</vt:i4>
      </vt:variant>
      <vt:variant>
        <vt:lpwstr>DIICCSRTE_3 line_stacked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Survelillance Results 2021-22</dc:title>
  <dc:subject>Compliance</dc:subject>
  <dc:creator>GEMS Regulator</dc:creator>
  <cp:keywords>Compliance</cp:keywords>
  <dc:description/>
  <cp:lastModifiedBy>Brooks, Prue</cp:lastModifiedBy>
  <cp:revision>3</cp:revision>
  <cp:lastPrinted>2022-08-23T05:59:00Z</cp:lastPrinted>
  <dcterms:created xsi:type="dcterms:W3CDTF">2022-08-23T05:58:00Z</dcterms:created>
  <dcterms:modified xsi:type="dcterms:W3CDTF">2022-08-23T05:59:00Z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File Number">
    <vt:lpwstr/>
  </property>
  <property fmtid="{D5CDD505-2E9C-101B-9397-08002B2CF9AE}" pid="7" name="Document Category">
    <vt:lpwstr>Forms/Templates</vt:lpwstr>
  </property>
  <property fmtid="{D5CDD505-2E9C-101B-9397-08002B2CF9AE}" pid="8" name="ContentType">
    <vt:lpwstr>Intranet Document</vt:lpwstr>
  </property>
  <property fmtid="{D5CDD505-2E9C-101B-9397-08002B2CF9AE}" pid="9" name="PublishingContact">
    <vt:lpwstr/>
  </property>
  <property fmtid="{D5CDD505-2E9C-101B-9397-08002B2CF9AE}" pid="10" name="display_urn:schemas-microsoft-com:office:office#Editor">
    <vt:lpwstr>Gardiner, Amy</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PublishingStartDate">
    <vt:lpwstr/>
  </property>
  <property fmtid="{D5CDD505-2E9C-101B-9397-08002B2CF9AE}" pid="15" name="PublishingExpirationDate">
    <vt:lpwstr/>
  </property>
  <property fmtid="{D5CDD505-2E9C-101B-9397-08002B2CF9AE}" pid="16" name="display_urn:schemas-microsoft-com:office:office#Author">
    <vt:lpwstr>Gardiner, Amy</vt:lpwstr>
  </property>
  <property fmtid="{D5CDD505-2E9C-101B-9397-08002B2CF9AE}" pid="17" name="ContentTypeId">
    <vt:lpwstr>0x010100896D55852D93604AA440876A3B15BB43</vt:lpwstr>
  </property>
  <property fmtid="{D5CDD505-2E9C-101B-9397-08002B2CF9AE}" pid="18" name="RecordPoint_WorkflowType">
    <vt:lpwstr>ActiveSubmitStub</vt:lpwstr>
  </property>
  <property fmtid="{D5CDD505-2E9C-101B-9397-08002B2CF9AE}" pid="19" name="RecordPoint_ActiveItemListId">
    <vt:lpwstr>{2292419f-6140-4806-8b65-9045d0c6d5a9}</vt:lpwstr>
  </property>
  <property fmtid="{D5CDD505-2E9C-101B-9397-08002B2CF9AE}" pid="20" name="RecordPoint_ActiveItemUniqueId">
    <vt:lpwstr>{5b346599-bc28-43cf-b20e-12bb5a2e5a14}</vt:lpwstr>
  </property>
  <property fmtid="{D5CDD505-2E9C-101B-9397-08002B2CF9AE}" pid="21" name="RecordPoint_ActiveItemWebId">
    <vt:lpwstr>{7f8fbf13-1c02-4ddf-ad5c-9013fd1a2fbc}</vt:lpwstr>
  </property>
  <property fmtid="{D5CDD505-2E9C-101B-9397-08002B2CF9AE}" pid="22" name="RecordPoint_ActiveItemSiteId">
    <vt:lpwstr>{5d5943af-3559-4aa8-b232-61db5aa26396}</vt:lpwstr>
  </property>
  <property fmtid="{D5CDD505-2E9C-101B-9397-08002B2CF9AE}" pid="23" name="RecordPoint_RecordNumberSubmitted">
    <vt:lpwstr>002561969</vt:lpwstr>
  </property>
  <property fmtid="{D5CDD505-2E9C-101B-9397-08002B2CF9AE}" pid="24" name="RecordPoint_SubmissionCompleted">
    <vt:lpwstr>2018-12-09T01:34:12.8628632+11:00</vt:lpwstr>
  </property>
  <property fmtid="{D5CDD505-2E9C-101B-9397-08002B2CF9AE}" pid="25" name="DocHub_Year">
    <vt:lpwstr>320;#2020-21|fc8bd51e-588a-4169-a977-a72f113edbe3</vt:lpwstr>
  </property>
  <property fmtid="{D5CDD505-2E9C-101B-9397-08002B2CF9AE}" pid="26" name="DocHub_DocumentType">
    <vt:lpwstr>73;#Report|116a9244-cef6-47ce-a9a5-088c9cf21292</vt:lpwstr>
  </property>
  <property fmtid="{D5CDD505-2E9C-101B-9397-08002B2CF9AE}" pid="27" name="DocHub_EnergySecurityEfficiencyEntity">
    <vt:lpwstr/>
  </property>
  <property fmtid="{D5CDD505-2E9C-101B-9397-08002B2CF9AE}" pid="28" name="DocHub_SecurityClassification">
    <vt:lpwstr>1;#OFFICIAL|6106d03b-a1a0-4e30-9d91-d5e9fb4314f9</vt:lpwstr>
  </property>
  <property fmtid="{D5CDD505-2E9C-101B-9397-08002B2CF9AE}" pid="29" name="DocHub_CBDGEMSProduct">
    <vt:lpwstr/>
  </property>
  <property fmtid="{D5CDD505-2E9C-101B-9397-08002B2CF9AE}" pid="30" name="DocHub_Keywords">
    <vt:lpwstr>745;#Compliance|c072f804-47ea-43fd-8652-288534f16b7e</vt:lpwstr>
  </property>
  <property fmtid="{D5CDD505-2E9C-101B-9397-08002B2CF9AE}" pid="31" name="DocHub_WorkActivity">
    <vt:lpwstr>61;#Compliance Monitoring|03f4d2e6-3ad5-439d-b6c7-0fb6c75d8579</vt:lpwstr>
  </property>
</Properties>
</file>